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E5" w:rsidRDefault="00A351E5" w:rsidP="003704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A351E5" w:rsidRDefault="00A351E5" w:rsidP="003704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ПОСТАНОВЛЕНИЕ</w:t>
      </w:r>
    </w:p>
    <w:p w:rsidR="00A351E5" w:rsidRDefault="00A351E5" w:rsidP="003704E0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0"/>
          <w:lang w:eastAsia="ru-RU"/>
        </w:rPr>
      </w:pPr>
    </w:p>
    <w:p w:rsidR="00A351E5" w:rsidRDefault="00A351E5" w:rsidP="003704E0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0"/>
          <w:lang w:eastAsia="ru-RU"/>
        </w:rPr>
      </w:pPr>
    </w:p>
    <w:p w:rsidR="00A351E5" w:rsidRPr="0038247C" w:rsidRDefault="00A351E5" w:rsidP="003704E0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0"/>
          <w:lang w:eastAsia="ru-RU"/>
        </w:rPr>
      </w:pPr>
    </w:p>
    <w:p w:rsidR="00A351E5" w:rsidRDefault="00A351E5" w:rsidP="006C313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8247C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38247C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38247C">
        <w:rPr>
          <w:rFonts w:ascii="Times New Roman" w:hAnsi="Times New Roman"/>
          <w:b/>
          <w:sz w:val="28"/>
          <w:szCs w:val="20"/>
          <w:lang w:eastAsia="ru-RU"/>
        </w:rPr>
        <w:tab/>
      </w:r>
      <w:r w:rsidRPr="0038247C"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                </w:t>
      </w:r>
      <w:r w:rsidRPr="0038247C">
        <w:rPr>
          <w:rFonts w:ascii="Times New Roman" w:hAnsi="Times New Roman"/>
          <w:b/>
          <w:sz w:val="28"/>
          <w:szCs w:val="20"/>
          <w:lang w:eastAsia="ru-RU"/>
        </w:rPr>
        <w:t xml:space="preserve"> №</w:t>
      </w:r>
      <w:r>
        <w:rPr>
          <w:rFonts w:ascii="Times New Roman" w:hAnsi="Times New Roman"/>
          <w:b/>
          <w:sz w:val="28"/>
          <w:szCs w:val="20"/>
          <w:lang w:eastAsia="ru-RU"/>
        </w:rPr>
        <w:tab/>
        <w:t xml:space="preserve"> 26</w:t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hAnsi="Times New Roman"/>
          <w:b/>
          <w:sz w:val="28"/>
          <w:szCs w:val="20"/>
          <w:lang w:eastAsia="ru-RU"/>
        </w:rPr>
        <w:tab/>
        <w:t xml:space="preserve">  </w:t>
      </w:r>
    </w:p>
    <w:p w:rsidR="00A351E5" w:rsidRDefault="00A351E5" w:rsidP="006C313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«15  » сентября 2015 год</w:t>
      </w:r>
    </w:p>
    <w:p w:rsidR="00A351E5" w:rsidRDefault="00A351E5" w:rsidP="00217A74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с. Хонхолой</w:t>
      </w:r>
    </w:p>
    <w:p w:rsidR="00A351E5" w:rsidRPr="003F3A67" w:rsidRDefault="00A351E5" w:rsidP="003704E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</w:p>
    <w:p w:rsidR="00A351E5" w:rsidRPr="004D46AE" w:rsidRDefault="00A351E5" w:rsidP="003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3F3A67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 утверждении А</w:t>
      </w:r>
      <w:r w:rsidRPr="00283D82">
        <w:rPr>
          <w:rFonts w:ascii="Times New Roman" w:hAnsi="Times New Roman"/>
          <w:b/>
          <w:bCs/>
          <w:sz w:val="28"/>
          <w:szCs w:val="28"/>
          <w:lang w:eastAsia="ru-RU"/>
        </w:rPr>
        <w:t>дминистративн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ого</w:t>
      </w:r>
      <w:r w:rsidRPr="002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 предоставления Администрацией муниципального образования сельское поселение «Хонхолойское»</w:t>
      </w:r>
    </w:p>
    <w:p w:rsidR="00A351E5" w:rsidRDefault="00A351E5" w:rsidP="003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 услуги «</w:t>
      </w:r>
      <w:r w:rsidRPr="003704E0">
        <w:rPr>
          <w:rFonts w:ascii="Times New Roman" w:hAnsi="Times New Roman"/>
          <w:b/>
          <w:sz w:val="28"/>
          <w:szCs w:val="28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A351E5" w:rsidRPr="003F3A67" w:rsidRDefault="00A351E5" w:rsidP="003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351E5" w:rsidRPr="003F3A67" w:rsidRDefault="00A351E5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A351E5" w:rsidRDefault="00A351E5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51297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12979">
        <w:rPr>
          <w:rFonts w:ascii="Times New Roman" w:hAnsi="Times New Roman"/>
          <w:iCs/>
          <w:sz w:val="28"/>
          <w:szCs w:val="28"/>
        </w:rPr>
        <w:t>Федеральным законом</w:t>
      </w:r>
      <w:r>
        <w:rPr>
          <w:rFonts w:ascii="Times New Roman" w:hAnsi="Times New Roman"/>
          <w:iCs/>
          <w:sz w:val="28"/>
          <w:szCs w:val="28"/>
        </w:rPr>
        <w:t xml:space="preserve"> от 06.10.2003 №</w:t>
      </w:r>
      <w:r w:rsidRPr="00512979">
        <w:rPr>
          <w:rFonts w:ascii="Times New Roman" w:hAnsi="Times New Roman"/>
          <w:iCs/>
          <w:sz w:val="28"/>
          <w:szCs w:val="28"/>
        </w:rPr>
        <w:t xml:space="preserve"> 131-ФЗ </w:t>
      </w:r>
      <w:r>
        <w:rPr>
          <w:rFonts w:ascii="Times New Roman" w:hAnsi="Times New Roman"/>
          <w:iCs/>
          <w:sz w:val="28"/>
          <w:szCs w:val="28"/>
        </w:rPr>
        <w:t>«</w:t>
      </w:r>
      <w:r w:rsidRPr="0051297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r w:rsidRPr="00512979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уставом муниципального образования сельского поселения «Хонхолойское».</w:t>
      </w:r>
    </w:p>
    <w:p w:rsidR="00A351E5" w:rsidRDefault="00A351E5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F3A67">
        <w:rPr>
          <w:rFonts w:ascii="Times New Roman" w:hAnsi="Times New Roman"/>
          <w:sz w:val="28"/>
          <w:szCs w:val="28"/>
          <w:lang w:eastAsia="ru-RU"/>
        </w:rPr>
        <w:t xml:space="preserve">п </w:t>
      </w:r>
      <w:r>
        <w:rPr>
          <w:rFonts w:ascii="Times New Roman" w:hAnsi="Times New Roman"/>
          <w:sz w:val="28"/>
          <w:szCs w:val="28"/>
          <w:lang w:eastAsia="ru-RU"/>
        </w:rPr>
        <w:t>о с т а н о в л я ю</w:t>
      </w:r>
      <w:r w:rsidRPr="003F3A67">
        <w:rPr>
          <w:rFonts w:ascii="Times New Roman" w:hAnsi="Times New Roman"/>
          <w:sz w:val="28"/>
          <w:szCs w:val="28"/>
          <w:lang w:eastAsia="ru-RU"/>
        </w:rPr>
        <w:t>:</w:t>
      </w:r>
    </w:p>
    <w:p w:rsidR="00A351E5" w:rsidRPr="00542F48" w:rsidRDefault="00A351E5" w:rsidP="003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3F3A67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прилагаемый Административный регламент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 муниципального образования сельского поселения «Хонхолойское»</w:t>
      </w:r>
    </w:p>
    <w:p w:rsidR="00A351E5" w:rsidRPr="003F3A67" w:rsidRDefault="00A351E5" w:rsidP="003704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3F3A67"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Заключение</w:t>
      </w:r>
      <w:r w:rsidRPr="008B1C1D">
        <w:rPr>
          <w:rFonts w:ascii="Times New Roman" w:hAnsi="Times New Roman"/>
          <w:sz w:val="28"/>
          <w:szCs w:val="28"/>
        </w:rPr>
        <w:t xml:space="preserve"> соглашений о перераспределении</w:t>
      </w:r>
      <w:r>
        <w:rPr>
          <w:rFonts w:ascii="Times New Roman" w:hAnsi="Times New Roman"/>
          <w:sz w:val="28"/>
          <w:szCs w:val="28"/>
        </w:rPr>
        <w:t xml:space="preserve"> земель и (или)</w:t>
      </w:r>
      <w:r w:rsidRPr="008B1C1D">
        <w:rPr>
          <w:rFonts w:ascii="Times New Roman" w:hAnsi="Times New Roman"/>
          <w:sz w:val="28"/>
          <w:szCs w:val="28"/>
        </w:rPr>
        <w:t xml:space="preserve"> земельных участков, находящихся в частной собственности, и земельных участко</w:t>
      </w:r>
      <w:r>
        <w:rPr>
          <w:rFonts w:ascii="Times New Roman" w:hAnsi="Times New Roman"/>
          <w:sz w:val="28"/>
          <w:szCs w:val="28"/>
        </w:rPr>
        <w:t>в, находящихся в муниципальной собственности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F3A6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351E5" w:rsidRPr="007B5A26" w:rsidRDefault="00A351E5" w:rsidP="00370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</w:t>
      </w:r>
      <w:r w:rsidRPr="003F3A67">
        <w:rPr>
          <w:rFonts w:ascii="Times New Roman" w:hAnsi="Times New Roman"/>
          <w:sz w:val="28"/>
          <w:szCs w:val="28"/>
          <w:lang w:eastAsia="ru-RU"/>
        </w:rPr>
        <w:t xml:space="preserve">.   </w:t>
      </w:r>
      <w:r w:rsidRPr="007B5A26">
        <w:rPr>
          <w:rFonts w:ascii="Times New Roman" w:hAnsi="Times New Roman"/>
          <w:sz w:val="28"/>
          <w:szCs w:val="28"/>
        </w:rPr>
        <w:t>Разместить настоящее постановление в сети Интернет.</w:t>
      </w:r>
    </w:p>
    <w:p w:rsidR="00A351E5" w:rsidRDefault="00A351E5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E5" w:rsidRDefault="00A351E5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E5" w:rsidRDefault="00A351E5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E5" w:rsidRDefault="00A351E5" w:rsidP="003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E5" w:rsidRDefault="00A351E5" w:rsidP="0037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Pr="003F3A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МО СП «Хонхолойское»</w:t>
      </w:r>
      <w:r w:rsidRPr="003F3A67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М.А. Коденёв.</w:t>
      </w:r>
      <w:r w:rsidRPr="003F3A6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3F3A67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A351E5" w:rsidRDefault="00A351E5" w:rsidP="0037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351E5" w:rsidRDefault="00A351E5" w:rsidP="0037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351E5" w:rsidRDefault="00A351E5" w:rsidP="003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A351E5" w:rsidRDefault="00A351E5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1E5" w:rsidRDefault="00A351E5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1E5" w:rsidRDefault="00A351E5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1E5" w:rsidRDefault="00A351E5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1E5" w:rsidRDefault="00A351E5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1E5" w:rsidRDefault="00A351E5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1E5" w:rsidRDefault="00A351E5" w:rsidP="003704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51E5" w:rsidRDefault="00A351E5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51E5" w:rsidRPr="00AB6B34" w:rsidRDefault="00A351E5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</w:t>
      </w:r>
      <w:r w:rsidRPr="00AB6B34">
        <w:rPr>
          <w:rFonts w:ascii="Times New Roman" w:hAnsi="Times New Roman"/>
          <w:sz w:val="24"/>
          <w:szCs w:val="24"/>
        </w:rPr>
        <w:t>е</w:t>
      </w:r>
    </w:p>
    <w:p w:rsidR="00A351E5" w:rsidRPr="00AB6B34" w:rsidRDefault="00A351E5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МО СП «Хонхолойское»</w:t>
      </w:r>
    </w:p>
    <w:p w:rsidR="00A351E5" w:rsidRPr="00AB6B34" w:rsidRDefault="00A351E5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«15» сентября 2015 г. № 26</w:t>
      </w:r>
    </w:p>
    <w:p w:rsidR="00A351E5" w:rsidRDefault="00A351E5" w:rsidP="00BB71C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2"/>
      <w:bookmarkEnd w:id="1"/>
    </w:p>
    <w:p w:rsidR="00A351E5" w:rsidRDefault="00A351E5" w:rsidP="0049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 w:rsidRPr="00F235E8">
        <w:rPr>
          <w:rFonts w:ascii="Times New Roman" w:hAnsi="Times New Roman"/>
          <w:b/>
          <w:bCs/>
          <w:sz w:val="28"/>
          <w:szCs w:val="28"/>
        </w:rPr>
        <w:t xml:space="preserve"> рег</w:t>
      </w:r>
      <w:r>
        <w:rPr>
          <w:rFonts w:ascii="Times New Roman" w:hAnsi="Times New Roman"/>
          <w:b/>
          <w:bCs/>
          <w:sz w:val="28"/>
          <w:szCs w:val="28"/>
        </w:rPr>
        <w:t>ламент</w:t>
      </w:r>
    </w:p>
    <w:p w:rsidR="00A351E5" w:rsidRPr="008A145E" w:rsidRDefault="00A351E5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35E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предоставления Администрацией муниципального образования сельского поселения «Хонхолойское»</w:t>
      </w:r>
    </w:p>
    <w:p w:rsidR="00A351E5" w:rsidRDefault="00A351E5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 услуги «</w:t>
      </w:r>
      <w:r w:rsidRPr="003704E0">
        <w:rPr>
          <w:rFonts w:ascii="Times New Roman" w:hAnsi="Times New Roman"/>
          <w:b/>
          <w:sz w:val="28"/>
          <w:szCs w:val="28"/>
        </w:rPr>
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A351E5" w:rsidRDefault="00A351E5" w:rsidP="0049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351E5" w:rsidRPr="00911CA2" w:rsidRDefault="00A351E5" w:rsidP="00911CA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911CA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351E5" w:rsidRPr="00911CA2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" w:name="Par54"/>
      <w:bookmarkEnd w:id="2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1. Предмет регулирования Административного регламента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351E5" w:rsidRPr="00C31DC6" w:rsidRDefault="00A351E5" w:rsidP="00C31D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 Администрацией  муниципального образования сельского поселения «Хонхолойское»</w:t>
      </w:r>
    </w:p>
    <w:p w:rsidR="00A351E5" w:rsidRPr="00AB6B34" w:rsidRDefault="00A351E5" w:rsidP="0049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145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«Заключение</w:t>
      </w:r>
      <w:r w:rsidRPr="008B1C1D">
        <w:rPr>
          <w:rFonts w:ascii="Times New Roman" w:hAnsi="Times New Roman"/>
          <w:sz w:val="28"/>
          <w:szCs w:val="28"/>
        </w:rPr>
        <w:t xml:space="preserve"> соглашений о перераспределении</w:t>
      </w:r>
      <w:r>
        <w:rPr>
          <w:rFonts w:ascii="Times New Roman" w:hAnsi="Times New Roman"/>
          <w:sz w:val="28"/>
          <w:szCs w:val="28"/>
        </w:rPr>
        <w:t xml:space="preserve"> земель и (или)</w:t>
      </w:r>
      <w:r w:rsidRPr="008B1C1D">
        <w:rPr>
          <w:rFonts w:ascii="Times New Roman" w:hAnsi="Times New Roman"/>
          <w:sz w:val="28"/>
          <w:szCs w:val="28"/>
        </w:rPr>
        <w:t xml:space="preserve"> земельных участков, находящихся в частной собственности, и земельных участко</w:t>
      </w:r>
      <w:r>
        <w:rPr>
          <w:rFonts w:ascii="Times New Roman" w:hAnsi="Times New Roman"/>
          <w:sz w:val="28"/>
          <w:szCs w:val="28"/>
        </w:rPr>
        <w:t>в, находящихся в муниципальной собственности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Pr="00AB6B3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- Административный регламент)</w:t>
      </w:r>
      <w:r w:rsidRPr="00AB6B34">
        <w:rPr>
          <w:rFonts w:ascii="Times New Roman" w:hAnsi="Times New Roman"/>
          <w:sz w:val="28"/>
          <w:szCs w:val="28"/>
        </w:rPr>
        <w:t xml:space="preserve">, регулирует порядок и сроки </w:t>
      </w:r>
      <w:r>
        <w:rPr>
          <w:rFonts w:ascii="Times New Roman" w:hAnsi="Times New Roman"/>
          <w:sz w:val="28"/>
          <w:szCs w:val="28"/>
        </w:rPr>
        <w:t>заключения</w:t>
      </w:r>
      <w:r w:rsidRPr="008B1C1D">
        <w:rPr>
          <w:rFonts w:ascii="Times New Roman" w:hAnsi="Times New Roman"/>
          <w:sz w:val="28"/>
          <w:szCs w:val="28"/>
        </w:rPr>
        <w:t xml:space="preserve"> соглашений о перераспределении земельных участков, находящихся в частной собственности, и земельных участков, находящихся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B1C1D">
        <w:rPr>
          <w:rFonts w:ascii="Times New Roman" w:hAnsi="Times New Roman"/>
          <w:sz w:val="28"/>
          <w:szCs w:val="28"/>
        </w:rPr>
        <w:t xml:space="preserve"> собственности </w:t>
      </w:r>
      <w:r>
        <w:rPr>
          <w:rFonts w:ascii="Times New Roman" w:hAnsi="Times New Roman"/>
          <w:sz w:val="28"/>
          <w:szCs w:val="28"/>
        </w:rPr>
        <w:t xml:space="preserve"> (далее - Соглашение о перераспределении земельных участков), </w:t>
      </w:r>
      <w:r w:rsidRPr="00456580">
        <w:rPr>
          <w:rFonts w:ascii="Times New Roman" w:hAnsi="Times New Roman"/>
          <w:sz w:val="28"/>
          <w:szCs w:val="28"/>
        </w:rPr>
        <w:t>а также устанавливает порядок взаимодействия между структурными подразделениями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сельского поселения «Хонхолойское» </w:t>
      </w:r>
      <w:r w:rsidRPr="00456580">
        <w:rPr>
          <w:rFonts w:ascii="Times New Roman" w:hAnsi="Times New Roman"/>
          <w:sz w:val="28"/>
          <w:szCs w:val="28"/>
        </w:rPr>
        <w:t xml:space="preserve">их должностными лицами и порядок взаимодействия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сельского поселения «Хонхолойское</w:t>
      </w:r>
      <w:r w:rsidRPr="00456580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58"/>
      <w:bookmarkEnd w:id="3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>2. Круг заявителей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1DB9">
        <w:rPr>
          <w:rFonts w:ascii="Times New Roman" w:hAnsi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456580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62"/>
      <w:bookmarkEnd w:id="4"/>
      <w:r>
        <w:rPr>
          <w:rFonts w:ascii="Times New Roman" w:hAnsi="Times New Roman"/>
          <w:sz w:val="28"/>
          <w:szCs w:val="28"/>
        </w:rPr>
        <w:t>1.</w:t>
      </w:r>
      <w:r w:rsidRPr="00AB6B34">
        <w:rPr>
          <w:rFonts w:ascii="Times New Roman" w:hAnsi="Times New Roman"/>
          <w:sz w:val="28"/>
          <w:szCs w:val="28"/>
        </w:rPr>
        <w:t xml:space="preserve">3. Требования к порядку информирования 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E5" w:rsidRDefault="00A351E5" w:rsidP="00490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1.3.1. Место нахождения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муниципального образования сельского поселения «Хонхолойское»</w:t>
      </w:r>
    </w:p>
    <w:p w:rsidR="00A351E5" w:rsidRDefault="00A351E5" w:rsidP="004903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(далее – Администрация): Республика Бурятия Мухоршибирский район с. Хонхолой ул. Советская 52.</w:t>
      </w:r>
    </w:p>
    <w:p w:rsidR="00A351E5" w:rsidRDefault="00A351E5" w:rsidP="009B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Почтовый адрес для направления документов и обращений:671351 Республика Бурятия Мухоршибирский район с. Хонхолой ул. Советская 52.</w:t>
      </w:r>
    </w:p>
    <w:p w:rsidR="00A351E5" w:rsidRDefault="00A351E5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Телефон: 83014329356.  </w:t>
      </w:r>
    </w:p>
    <w:p w:rsidR="00A351E5" w:rsidRDefault="00A351E5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Факс: 83014329559.</w:t>
      </w:r>
    </w:p>
    <w:p w:rsidR="00A351E5" w:rsidRDefault="00A351E5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Электронный адрес: </w:t>
      </w:r>
      <w:r>
        <w:rPr>
          <w:rFonts w:ascii="Times New Roman" w:hAnsi="Times New Roman"/>
          <w:sz w:val="28"/>
          <w:szCs w:val="28"/>
          <w:lang w:val="en-US" w:eastAsia="ru-RU"/>
        </w:rPr>
        <w:t>mosphonholoi</w:t>
      </w:r>
      <w:r w:rsidRPr="00886EF0">
        <w:rPr>
          <w:rFonts w:ascii="Times New Roman" w:hAnsi="Times New Roman"/>
          <w:sz w:val="28"/>
          <w:szCs w:val="28"/>
          <w:lang w:eastAsia="ru-RU"/>
        </w:rPr>
        <w:t>@</w:t>
      </w:r>
      <w:r>
        <w:rPr>
          <w:rFonts w:ascii="Times New Roman" w:hAnsi="Times New Roman"/>
          <w:sz w:val="28"/>
          <w:szCs w:val="28"/>
          <w:lang w:val="en-US" w:eastAsia="ru-RU"/>
        </w:rPr>
        <w:t>yandex</w:t>
      </w:r>
      <w:r w:rsidRPr="00886EF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886EF0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A351E5" w:rsidRDefault="00A351E5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Официальный сайт в сети Интернет: _____________________.</w:t>
      </w:r>
    </w:p>
    <w:p w:rsidR="00A351E5" w:rsidRDefault="00A351E5" w:rsidP="0049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Часы работы Администрации: с понедельника по четверг - с </w:t>
      </w:r>
      <w:r w:rsidRPr="009B13C8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9B13C8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  до </w:t>
      </w:r>
      <w:r w:rsidRPr="009B13C8">
        <w:rPr>
          <w:rFonts w:ascii="Times New Roman" w:hAnsi="Times New Roman"/>
          <w:sz w:val="28"/>
          <w:szCs w:val="28"/>
          <w:lang w:eastAsia="ru-RU"/>
        </w:rPr>
        <w:t xml:space="preserve">16 </w:t>
      </w:r>
      <w:r>
        <w:rPr>
          <w:rFonts w:ascii="Times New Roman" w:hAnsi="Times New Roman"/>
          <w:sz w:val="28"/>
          <w:szCs w:val="28"/>
          <w:lang w:eastAsia="ru-RU"/>
        </w:rPr>
        <w:t xml:space="preserve">час. </w:t>
      </w:r>
      <w:r w:rsidRPr="009B13C8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мин., пятница - с </w:t>
      </w:r>
      <w:r w:rsidRPr="009B13C8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9B13C8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 до </w:t>
      </w:r>
      <w:r w:rsidRPr="009B13C8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9B13C8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мин., перерыв на обед - с </w:t>
      </w:r>
      <w:r w:rsidRPr="009B13C8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9B13C8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  до </w:t>
      </w:r>
      <w:r w:rsidRPr="009B13C8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 </w:t>
      </w:r>
      <w:r w:rsidRPr="009B13C8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 xml:space="preserve"> мин., выходные дни - суббота, воскресенье.</w:t>
      </w:r>
    </w:p>
    <w:p w:rsidR="00A351E5" w:rsidRDefault="00A351E5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1.3.2. Информация о предоставлении муниципальной услуги предоставляется специалистами 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A351E5" w:rsidRDefault="00A351E5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1.3.3. Консультации по вопросам предоставления муниципальной услуги осуществляются Администрации с понедельника по четверг с </w:t>
      </w:r>
      <w:r w:rsidRPr="009B13C8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 до </w:t>
      </w:r>
      <w:r w:rsidRPr="009B13C8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часов, перерыв на обед - с </w:t>
      </w:r>
      <w:r w:rsidRPr="009B13C8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час.до </w:t>
      </w:r>
      <w:r w:rsidRPr="009B13C8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часов.</w:t>
      </w:r>
    </w:p>
    <w:p w:rsidR="00A351E5" w:rsidRDefault="00A351E5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A351E5" w:rsidRDefault="00A351E5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при личном обращении предоставляется в кабинет Администрации, посредством телефонной связи по телефону 83014329356.</w:t>
      </w:r>
    </w:p>
    <w:p w:rsidR="00A351E5" w:rsidRDefault="00A351E5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1.3.5. Письменное обращение заявителей о порядке предоставления муниципальной услуги рассматривают специалисты Администрации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или заместителем главы.</w:t>
      </w:r>
    </w:p>
    <w:p w:rsidR="00A351E5" w:rsidRDefault="00A351E5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A351E5" w:rsidRPr="00F235E8" w:rsidRDefault="00A351E5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форма заявления о заключении соглашения об установлении сервитута в отношении Земельных участков;</w:t>
      </w:r>
    </w:p>
    <w:p w:rsidR="00A351E5" w:rsidRPr="00F235E8" w:rsidRDefault="00A351E5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образец заполнения 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35E8">
        <w:rPr>
          <w:rFonts w:ascii="Times New Roman" w:hAnsi="Times New Roman"/>
          <w:sz w:val="28"/>
          <w:szCs w:val="28"/>
          <w:lang w:eastAsia="ru-RU"/>
        </w:rPr>
        <w:t>о заключении соглашения об установлении сервитута в отношении Земельных участков;</w:t>
      </w:r>
    </w:p>
    <w:p w:rsidR="00A351E5" w:rsidRPr="00F235E8" w:rsidRDefault="00A351E5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A351E5" w:rsidRDefault="00A351E5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5E8">
        <w:rPr>
          <w:rFonts w:ascii="Times New Roman" w:hAnsi="Times New Roman"/>
          <w:sz w:val="28"/>
          <w:szCs w:val="28"/>
          <w:lang w:eastAsia="ru-RU"/>
        </w:rPr>
        <w:t>- примерная форма соглашения об установлении сервитута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35E8">
        <w:rPr>
          <w:rFonts w:ascii="Times New Roman" w:hAnsi="Times New Roman"/>
          <w:sz w:val="28"/>
          <w:szCs w:val="28"/>
          <w:lang w:eastAsia="ru-RU"/>
        </w:rPr>
        <w:t>в отношении Земельных участков;</w:t>
      </w:r>
    </w:p>
    <w:p w:rsidR="00A351E5" w:rsidRDefault="00A351E5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адрес Интернет-сайта, номера телефонов Администрации, график приема заявителей.</w:t>
      </w:r>
    </w:p>
    <w:p w:rsidR="00A351E5" w:rsidRDefault="00A351E5" w:rsidP="00C4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Стенд со справочной информацией расположен в здании Администарции по адресу:</w:t>
      </w:r>
      <w:r w:rsidRPr="00C470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Республика Бурятия Мухоршибирский район с. Хонхолой ул. Советская 52.</w:t>
      </w:r>
    </w:p>
    <w:p w:rsidR="00A351E5" w:rsidRDefault="00A351E5" w:rsidP="00801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1.3.7. Информация о порядке предоставления муниципальной услуги размещена на официальном сайте Администрации в сети Интернет (______________),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</w:t>
      </w:r>
      <w:r w:rsidRPr="00785243">
        <w:rPr>
          <w:rFonts w:ascii="Times New Roman" w:hAnsi="Times New Roman"/>
          <w:sz w:val="28"/>
          <w:szCs w:val="28"/>
          <w:lang w:eastAsia="ru-RU"/>
        </w:rPr>
        <w:t>а также через многофункциональные центры предоставления государственных и му</w:t>
      </w:r>
      <w:r>
        <w:rPr>
          <w:rFonts w:ascii="Times New Roman" w:hAnsi="Times New Roman"/>
          <w:sz w:val="28"/>
          <w:szCs w:val="28"/>
          <w:lang w:eastAsia="ru-RU"/>
        </w:rPr>
        <w:t xml:space="preserve">ниципальных услуг (далее - МФЦ).  </w:t>
      </w:r>
      <w:r w:rsidRPr="00785243">
        <w:rPr>
          <w:rFonts w:ascii="Times New Roman" w:hAnsi="Times New Roman"/>
          <w:sz w:val="28"/>
          <w:szCs w:val="28"/>
          <w:lang w:eastAsia="ru-RU"/>
        </w:rPr>
        <w:t>Контактная информация государст</w:t>
      </w:r>
      <w:r>
        <w:rPr>
          <w:rFonts w:ascii="Times New Roman" w:hAnsi="Times New Roman"/>
          <w:sz w:val="28"/>
          <w:szCs w:val="28"/>
          <w:lang w:eastAsia="ru-RU"/>
        </w:rPr>
        <w:t>венного учреждения «</w:t>
      </w:r>
      <w:r w:rsidRPr="00785243">
        <w:rPr>
          <w:rFonts w:ascii="Times New Roman" w:hAnsi="Times New Roman"/>
          <w:sz w:val="28"/>
          <w:szCs w:val="28"/>
          <w:lang w:eastAsia="ru-RU"/>
        </w:rPr>
        <w:t>Многофункциональный центр Республики Бурятия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85243">
        <w:rPr>
          <w:rFonts w:ascii="Times New Roman" w:hAnsi="Times New Roman"/>
          <w:sz w:val="28"/>
          <w:szCs w:val="28"/>
          <w:lang w:eastAsia="ru-RU"/>
        </w:rPr>
        <w:t xml:space="preserve"> размещается на официальном сайте Правительства Республики Бурятия (</w:t>
      </w:r>
      <w:hyperlink r:id="rId7" w:history="1">
        <w:r w:rsidRPr="004B7768">
          <w:rPr>
            <w:rStyle w:val="Hyperlink"/>
            <w:rFonts w:ascii="Times New Roman" w:hAnsi="Times New Roman"/>
            <w:sz w:val="28"/>
            <w:szCs w:val="28"/>
            <w:lang w:eastAsia="ru-RU"/>
          </w:rPr>
          <w:t>www.egov-buryatia.ru</w:t>
        </w:r>
      </w:hyperlink>
      <w:r w:rsidRPr="00785243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51E5" w:rsidRDefault="00A351E5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1.3.8. Информирование о ходе исполнения муниципальной услуги осуществляется специалистами 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A351E5" w:rsidRDefault="00A351E5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1E5" w:rsidRPr="00911CA2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83"/>
      <w:bookmarkEnd w:id="5"/>
      <w:r w:rsidRPr="00911CA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11CA2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A351E5" w:rsidRPr="00911CA2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B6B34">
        <w:rPr>
          <w:rFonts w:ascii="Times New Roman" w:hAnsi="Times New Roman"/>
          <w:sz w:val="28"/>
          <w:szCs w:val="28"/>
        </w:rPr>
        <w:t xml:space="preserve">. Наименование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410B9">
        <w:rPr>
          <w:rFonts w:ascii="Times New Roman" w:hAnsi="Times New Roman"/>
          <w:sz w:val="28"/>
          <w:szCs w:val="28"/>
        </w:rPr>
        <w:t>аключение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E488B">
        <w:rPr>
          <w:rFonts w:ascii="Times New Roman" w:hAnsi="Times New Roman"/>
          <w:sz w:val="28"/>
          <w:szCs w:val="28"/>
        </w:rPr>
        <w:t xml:space="preserve">оглашений о </w:t>
      </w:r>
      <w:r>
        <w:rPr>
          <w:rFonts w:ascii="Times New Roman" w:hAnsi="Times New Roman"/>
          <w:sz w:val="28"/>
          <w:szCs w:val="28"/>
        </w:rPr>
        <w:t xml:space="preserve">перераспределении земель и (или) </w:t>
      </w:r>
      <w:r w:rsidRPr="000E488B">
        <w:rPr>
          <w:rFonts w:ascii="Times New Roman" w:hAnsi="Times New Roman"/>
          <w:sz w:val="28"/>
          <w:szCs w:val="28"/>
        </w:rPr>
        <w:t xml:space="preserve"> земельных участков, находящихся в частной собственности, и земельных участков, находящихся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488B">
        <w:rPr>
          <w:rFonts w:ascii="Times New Roman" w:hAnsi="Times New Roman"/>
          <w:sz w:val="28"/>
          <w:szCs w:val="28"/>
        </w:rPr>
        <w:t xml:space="preserve"> собственности</w:t>
      </w:r>
      <w:r>
        <w:rPr>
          <w:rFonts w:ascii="Times New Roman" w:hAnsi="Times New Roman"/>
          <w:sz w:val="28"/>
          <w:szCs w:val="28"/>
        </w:rPr>
        <w:t xml:space="preserve"> (далее – муниципальная услуга)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801C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07238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</w:t>
      </w:r>
    </w:p>
    <w:p w:rsidR="00A351E5" w:rsidRPr="00B07238" w:rsidRDefault="00A351E5" w:rsidP="00801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07238">
        <w:rPr>
          <w:rFonts w:ascii="Times New Roman" w:hAnsi="Times New Roman"/>
          <w:sz w:val="28"/>
          <w:szCs w:val="28"/>
        </w:rPr>
        <w:t xml:space="preserve">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Pr="00B07238">
        <w:rPr>
          <w:rFonts w:ascii="Times New Roman" w:hAnsi="Times New Roman"/>
          <w:sz w:val="28"/>
          <w:szCs w:val="28"/>
        </w:rPr>
        <w:t xml:space="preserve"> услугу</w:t>
      </w:r>
    </w:p>
    <w:p w:rsidR="00A351E5" w:rsidRDefault="00A351E5" w:rsidP="00801C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Pr="008A145E" w:rsidRDefault="00A351E5" w:rsidP="00801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2.2.1. Муниципальную </w:t>
      </w:r>
      <w:r w:rsidRPr="008A06BE">
        <w:rPr>
          <w:rFonts w:ascii="Times New Roman" w:hAnsi="Times New Roman"/>
          <w:sz w:val="28"/>
          <w:szCs w:val="28"/>
        </w:rPr>
        <w:t xml:space="preserve">услугу предоставляет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сельского поселения «Хонхолойское»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Pr="008A06BE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Администрацией 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A06BE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</w:t>
      </w:r>
      <w:r>
        <w:rPr>
          <w:rFonts w:ascii="Times New Roman" w:hAnsi="Times New Roman"/>
          <w:sz w:val="28"/>
          <w:szCs w:val="28"/>
        </w:rPr>
        <w:t>арственные органы и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:rsidR="00A351E5" w:rsidRPr="0037672D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 xml:space="preserve">В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672D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37672D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A351E5" w:rsidRPr="0037672D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 xml:space="preserve">- Управлением Федеральной службы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37672D">
        <w:rPr>
          <w:rFonts w:ascii="Times New Roman" w:hAnsi="Times New Roman"/>
          <w:sz w:val="28"/>
          <w:szCs w:val="28"/>
        </w:rPr>
        <w:t xml:space="preserve"> регистрации, кадастра и картографии по Республике Бурятия;</w:t>
      </w:r>
    </w:p>
    <w:p w:rsidR="00A351E5" w:rsidRPr="0037672D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>- Управлением Федеральной налоговой службы по Республике Бурятия;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672D">
        <w:rPr>
          <w:rFonts w:ascii="Times New Roman" w:hAnsi="Times New Roman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 р</w:t>
      </w:r>
      <w:r w:rsidRPr="00AB6B34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r w:rsidRPr="00AB6B34"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Pr="00C401A2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401A2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Заключение С</w:t>
      </w:r>
      <w:r w:rsidRPr="000E488B">
        <w:rPr>
          <w:rFonts w:ascii="Times New Roman" w:hAnsi="Times New Roman"/>
          <w:sz w:val="28"/>
          <w:szCs w:val="28"/>
        </w:rPr>
        <w:t xml:space="preserve">оглашений о перераспределении земельных участков, находящихся в частной собственности, и земельных участков, находящихся в </w:t>
      </w:r>
      <w:r>
        <w:rPr>
          <w:rFonts w:ascii="Times New Roman" w:hAnsi="Times New Roman"/>
          <w:sz w:val="28"/>
          <w:szCs w:val="28"/>
        </w:rPr>
        <w:t>муниципальной собственности</w:t>
      </w:r>
      <w:r w:rsidRPr="00C401A2">
        <w:rPr>
          <w:rFonts w:ascii="Times New Roman" w:hAnsi="Times New Roman"/>
          <w:sz w:val="28"/>
          <w:szCs w:val="28"/>
        </w:rPr>
        <w:t xml:space="preserve">. 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Решение Администрации об отказе</w:t>
      </w:r>
      <w:r w:rsidRPr="00456580">
        <w:rPr>
          <w:rFonts w:ascii="Times New Roman" w:hAnsi="Times New Roman"/>
          <w:sz w:val="28"/>
          <w:szCs w:val="28"/>
        </w:rPr>
        <w:t xml:space="preserve"> в </w:t>
      </w:r>
      <w:r w:rsidRPr="000E488B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и С</w:t>
      </w:r>
      <w:r w:rsidRPr="000E488B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я</w:t>
      </w:r>
      <w:r w:rsidRPr="000E488B">
        <w:rPr>
          <w:rFonts w:ascii="Times New Roman" w:hAnsi="Times New Roman"/>
          <w:sz w:val="28"/>
          <w:szCs w:val="28"/>
        </w:rPr>
        <w:t xml:space="preserve"> о перераспределении земельных участков, находящихся в частной собственности, и земельных участков, находящихся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488B">
        <w:rPr>
          <w:rFonts w:ascii="Times New Roman" w:hAnsi="Times New Roman"/>
          <w:sz w:val="28"/>
          <w:szCs w:val="28"/>
        </w:rPr>
        <w:t xml:space="preserve"> собственности </w:t>
      </w:r>
      <w:r w:rsidRPr="00456580">
        <w:rPr>
          <w:rFonts w:ascii="Times New Roman" w:hAnsi="Times New Roman"/>
          <w:sz w:val="28"/>
          <w:szCs w:val="28"/>
        </w:rPr>
        <w:t>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Pr="00767E8C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2.4.1. При поступлении заявления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находящихся в муниципальной собственности, и земельных участков, находящихся в частной собственности (далее – заявление о перераспределении земельных участков) </w:t>
      </w:r>
      <w:r w:rsidRPr="00767E8C">
        <w:rPr>
          <w:rFonts w:ascii="Times New Roman" w:hAnsi="Times New Roman"/>
          <w:sz w:val="28"/>
          <w:szCs w:val="28"/>
        </w:rPr>
        <w:t xml:space="preserve">общий 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67E8C">
        <w:rPr>
          <w:rFonts w:ascii="Times New Roman" w:hAnsi="Times New Roman"/>
          <w:sz w:val="28"/>
          <w:szCs w:val="28"/>
        </w:rPr>
        <w:t xml:space="preserve"> услуги составляет 60 календарных дней, в том числе:</w:t>
      </w:r>
    </w:p>
    <w:p w:rsidR="00A351E5" w:rsidRPr="00767E8C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- 30 календарных дней с даты поступления заявления – срок для н</w:t>
      </w:r>
      <w:r>
        <w:rPr>
          <w:rFonts w:ascii="Times New Roman" w:hAnsi="Times New Roman"/>
          <w:sz w:val="28"/>
          <w:szCs w:val="28"/>
        </w:rPr>
        <w:t>аправления заявителю</w:t>
      </w:r>
      <w:r w:rsidRPr="00767E8C">
        <w:rPr>
          <w:rFonts w:ascii="Times New Roman" w:hAnsi="Times New Roman"/>
          <w:sz w:val="28"/>
          <w:szCs w:val="28"/>
        </w:rPr>
        <w:t xml:space="preserve"> согласи</w:t>
      </w:r>
      <w:r>
        <w:rPr>
          <w:rFonts w:ascii="Times New Roman" w:hAnsi="Times New Roman"/>
          <w:sz w:val="28"/>
          <w:szCs w:val="28"/>
        </w:rPr>
        <w:t>я</w:t>
      </w:r>
      <w:r w:rsidRPr="00767E8C">
        <w:rPr>
          <w:rFonts w:ascii="Times New Roman" w:hAnsi="Times New Roman"/>
          <w:sz w:val="28"/>
          <w:szCs w:val="28"/>
        </w:rPr>
        <w:t xml:space="preserve"> на заключение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(при подаче заявления о перераспределении земельных участков при наличии утвержденного проекта межевания территории) или для принятия и направления заявителю принятия решения </w:t>
      </w:r>
      <w:r w:rsidRPr="00767E8C">
        <w:rPr>
          <w:rFonts w:ascii="Times New Roman" w:hAnsi="Times New Roman"/>
          <w:sz w:val="28"/>
          <w:szCs w:val="28"/>
        </w:rPr>
        <w:t>об утверждении схемы р</w:t>
      </w:r>
      <w:r>
        <w:rPr>
          <w:rFonts w:ascii="Times New Roman" w:hAnsi="Times New Roman"/>
          <w:sz w:val="28"/>
          <w:szCs w:val="28"/>
        </w:rPr>
        <w:t>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 схемы расположения земельного участка)</w:t>
      </w:r>
      <w:r w:rsidRPr="00767E8C">
        <w:rPr>
          <w:rFonts w:ascii="Times New Roman" w:hAnsi="Times New Roman"/>
          <w:sz w:val="28"/>
          <w:szCs w:val="28"/>
        </w:rPr>
        <w:t>;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 xml:space="preserve">- 30 календарных дней с даты предоставления заявителем в </w:t>
      </w:r>
      <w:r>
        <w:rPr>
          <w:rFonts w:ascii="Times New Roman" w:hAnsi="Times New Roman"/>
          <w:sz w:val="28"/>
          <w:szCs w:val="28"/>
        </w:rPr>
        <w:t xml:space="preserve">Администрацию кадастрового паспорта земельного участка или земельных участков, образуемых в результате перераспределения </w:t>
      </w:r>
      <w:r w:rsidRPr="00767E8C">
        <w:rPr>
          <w:rFonts w:ascii="Times New Roman" w:hAnsi="Times New Roman"/>
          <w:sz w:val="28"/>
          <w:szCs w:val="28"/>
        </w:rPr>
        <w:t>– срок для</w:t>
      </w:r>
      <w:r>
        <w:rPr>
          <w:rFonts w:ascii="Times New Roman" w:hAnsi="Times New Roman"/>
          <w:sz w:val="28"/>
          <w:szCs w:val="28"/>
        </w:rPr>
        <w:t xml:space="preserve"> подготовки и </w:t>
      </w:r>
      <w:r w:rsidRPr="00767E8C">
        <w:rPr>
          <w:rFonts w:ascii="Times New Roman" w:hAnsi="Times New Roman"/>
          <w:sz w:val="28"/>
          <w:szCs w:val="28"/>
        </w:rPr>
        <w:t xml:space="preserve"> направления заявителю подписанного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767E8C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я</w:t>
      </w:r>
      <w:r w:rsidRPr="00767E8C">
        <w:rPr>
          <w:rFonts w:ascii="Times New Roman" w:hAnsi="Times New Roman"/>
          <w:sz w:val="28"/>
          <w:szCs w:val="28"/>
        </w:rPr>
        <w:t xml:space="preserve"> о перераспределении земельных участков.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7E8C">
        <w:rPr>
          <w:rFonts w:ascii="Times New Roman" w:hAnsi="Times New Roman"/>
          <w:sz w:val="28"/>
          <w:szCs w:val="28"/>
        </w:rPr>
        <w:t>2.4.3. Решение об отказе в заключени</w:t>
      </w:r>
      <w:r>
        <w:rPr>
          <w:rFonts w:ascii="Times New Roman" w:hAnsi="Times New Roman"/>
          <w:sz w:val="28"/>
          <w:szCs w:val="28"/>
        </w:rPr>
        <w:t>и</w:t>
      </w:r>
      <w:r w:rsidRPr="00767E8C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принимается и направляется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767E8C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>: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7E8C">
        <w:rPr>
          <w:rFonts w:ascii="Times New Roman" w:hAnsi="Times New Roman"/>
          <w:sz w:val="28"/>
          <w:szCs w:val="28"/>
        </w:rPr>
        <w:t xml:space="preserve"> в течение 30 календарных дней с даты поступления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767E8C">
        <w:rPr>
          <w:rFonts w:ascii="Times New Roman" w:hAnsi="Times New Roman"/>
          <w:sz w:val="28"/>
          <w:szCs w:val="28"/>
        </w:rPr>
        <w:t xml:space="preserve"> заявления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в случаях, если решение об отказе принимается по основаниям, предусмотренным пунктом 2.8.2 настоящего Административного регламента;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течение 30 календарных дней с даты представления заявителем в Администрацию кадастрового паспорта земельного участка  или земельных участков, образуемых в результате перераспределения – в случае если решение об отказе принимается по основанию, указанному в пункте 2.8.3 настоящего Административного регламента.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5. Перечень нормативных правовых актов, непосредственно 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регулирующих предос</w:t>
      </w:r>
      <w:r>
        <w:rPr>
          <w:rFonts w:ascii="Times New Roman" w:hAnsi="Times New Roman"/>
          <w:sz w:val="28"/>
          <w:szCs w:val="28"/>
        </w:rPr>
        <w:t>тавление муниципальной услуги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Pr="00F74119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74119">
        <w:rPr>
          <w:rFonts w:ascii="Times New Roman" w:hAnsi="Times New Roman"/>
          <w:sz w:val="28"/>
          <w:szCs w:val="28"/>
        </w:rPr>
        <w:t xml:space="preserve"> услуги осуществляется в соответствии </w:t>
      </w:r>
      <w:r w:rsidRPr="005E4258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A351E5" w:rsidRPr="00F74119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Земельным кодексом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Pr="00184FC1">
        <w:rPr>
          <w:rFonts w:ascii="Times New Roman" w:hAnsi="Times New Roman"/>
          <w:sz w:val="28"/>
          <w:szCs w:val="28"/>
        </w:rPr>
        <w:t xml:space="preserve">Собрание законодательства РФ, 29.10.2001, </w:t>
      </w:r>
      <w:r>
        <w:rPr>
          <w:rFonts w:ascii="Times New Roman" w:hAnsi="Times New Roman"/>
          <w:sz w:val="28"/>
          <w:szCs w:val="28"/>
        </w:rPr>
        <w:t>№</w:t>
      </w:r>
      <w:r w:rsidRPr="00184FC1">
        <w:rPr>
          <w:rFonts w:ascii="Times New Roman" w:hAnsi="Times New Roman"/>
          <w:sz w:val="28"/>
          <w:szCs w:val="28"/>
        </w:rPr>
        <w:t xml:space="preserve"> 44, ст. 4147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A351E5" w:rsidRPr="006E784A" w:rsidRDefault="00A351E5" w:rsidP="003B2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Минэкономразвития России от 14.01.2015 № 7 «</w:t>
      </w:r>
      <w:r w:rsidRPr="001B763B">
        <w:rPr>
          <w:rFonts w:ascii="Times New Roman" w:hAnsi="Times New Roman"/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63B">
        <w:rPr>
          <w:rFonts w:ascii="Times New Roman" w:hAnsi="Times New Roman"/>
          <w:sz w:val="28"/>
          <w:szCs w:val="28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</w:t>
      </w:r>
      <w:r>
        <w:rPr>
          <w:rFonts w:ascii="Times New Roman" w:hAnsi="Times New Roman"/>
          <w:sz w:val="28"/>
          <w:szCs w:val="28"/>
        </w:rPr>
        <w:t>» (Официальный интернет-портал правовой информации</w:t>
      </w:r>
      <w:hyperlink r:id="rId8" w:history="1">
        <w:r w:rsidRPr="00A55ED7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Pr="00A55ED7">
          <w:rPr>
            <w:rStyle w:val="Hyperlink"/>
            <w:rFonts w:ascii="Times New Roman" w:hAnsi="Times New Roman"/>
            <w:sz w:val="28"/>
            <w:szCs w:val="28"/>
            <w:lang w:val="en-US"/>
          </w:rPr>
          <w:t>pravo</w:t>
        </w:r>
        <w:r w:rsidRPr="003704E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55ED7">
          <w:rPr>
            <w:rStyle w:val="Hyperlink"/>
            <w:rFonts w:ascii="Times New Roman" w:hAnsi="Times New Roman"/>
            <w:sz w:val="28"/>
            <w:szCs w:val="28"/>
          </w:rPr>
          <w:t>gov.ru</w:t>
        </w:r>
      </w:hyperlink>
      <w:r>
        <w:rPr>
          <w:rFonts w:ascii="Times New Roman" w:hAnsi="Times New Roman"/>
          <w:sz w:val="28"/>
          <w:szCs w:val="28"/>
        </w:rPr>
        <w:t xml:space="preserve">, 27.02.2015); </w:t>
      </w:r>
    </w:p>
    <w:p w:rsidR="00A351E5" w:rsidRPr="00F74119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784A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6E784A">
          <w:rPr>
            <w:rFonts w:ascii="Times New Roman" w:hAnsi="Times New Roman"/>
            <w:sz w:val="28"/>
            <w:szCs w:val="28"/>
          </w:rPr>
          <w:t>Законом</w:t>
        </w:r>
      </w:hyperlink>
      <w:r w:rsidRPr="006E784A">
        <w:rPr>
          <w:rFonts w:ascii="Times New Roman" w:hAnsi="Times New Roman"/>
          <w:sz w:val="28"/>
          <w:szCs w:val="28"/>
        </w:rPr>
        <w:t xml:space="preserve"> Республики Бурятия от 30.12.2003 №</w:t>
      </w:r>
      <w:r w:rsidRPr="00F74119">
        <w:rPr>
          <w:rFonts w:ascii="Times New Roman" w:hAnsi="Times New Roman"/>
          <w:sz w:val="28"/>
          <w:szCs w:val="28"/>
        </w:rPr>
        <w:t xml:space="preserve"> 601-III «О земле» (газета </w:t>
      </w:r>
      <w:r>
        <w:rPr>
          <w:rFonts w:ascii="Times New Roman" w:hAnsi="Times New Roman"/>
          <w:sz w:val="28"/>
          <w:szCs w:val="28"/>
        </w:rPr>
        <w:t>«</w:t>
      </w:r>
      <w:r w:rsidRPr="00F74119">
        <w:rPr>
          <w:rFonts w:ascii="Times New Roman" w:hAnsi="Times New Roman"/>
          <w:sz w:val="28"/>
          <w:szCs w:val="28"/>
        </w:rPr>
        <w:t>Бурятия</w:t>
      </w:r>
      <w:r>
        <w:rPr>
          <w:rFonts w:ascii="Times New Roman" w:hAnsi="Times New Roman"/>
          <w:sz w:val="28"/>
          <w:szCs w:val="28"/>
        </w:rPr>
        <w:t>»</w:t>
      </w:r>
      <w:r w:rsidRPr="00F74119">
        <w:rPr>
          <w:rFonts w:ascii="Times New Roman" w:hAnsi="Times New Roman"/>
          <w:sz w:val="28"/>
          <w:szCs w:val="28"/>
        </w:rPr>
        <w:t>, № 246, 3</w:t>
      </w:r>
      <w:r>
        <w:rPr>
          <w:rFonts w:ascii="Times New Roman" w:hAnsi="Times New Roman"/>
          <w:sz w:val="28"/>
          <w:szCs w:val="28"/>
        </w:rPr>
        <w:t>1.12.2003</w:t>
      </w:r>
      <w:r w:rsidRPr="00F74119">
        <w:rPr>
          <w:rFonts w:ascii="Times New Roman" w:hAnsi="Times New Roman"/>
          <w:sz w:val="28"/>
          <w:szCs w:val="28"/>
        </w:rPr>
        <w:t>);</w:t>
      </w:r>
    </w:p>
    <w:p w:rsidR="00A351E5" w:rsidRPr="00F74119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- </w:t>
      </w:r>
      <w:r w:rsidRPr="00801CB5">
        <w:rPr>
          <w:rFonts w:ascii="Times New Roman" w:hAnsi="Times New Roman"/>
          <w:sz w:val="28"/>
          <w:szCs w:val="28"/>
          <w:highlight w:val="yellow"/>
        </w:rPr>
        <w:t>постановлением _______________________________ «Об утверждении</w:t>
      </w:r>
      <w:r w:rsidRPr="000E488B">
        <w:rPr>
          <w:rFonts w:ascii="Times New Roman" w:hAnsi="Times New Roman"/>
          <w:sz w:val="28"/>
          <w:szCs w:val="28"/>
        </w:rPr>
        <w:t xml:space="preserve">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488B">
        <w:rPr>
          <w:rFonts w:ascii="Times New Roman" w:hAnsi="Times New Roman"/>
          <w:sz w:val="28"/>
          <w:szCs w:val="28"/>
        </w:rPr>
        <w:t xml:space="preserve"> собственности, и землями или земельными участками,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»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Pr="00F74119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 Исчерпывающий перечень документов, необходимых 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A351E5" w:rsidRPr="00F74119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4119">
        <w:rPr>
          <w:rFonts w:ascii="Times New Roman" w:hAnsi="Times New Roman"/>
          <w:sz w:val="28"/>
          <w:szCs w:val="28"/>
        </w:rPr>
        <w:t>для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</w:t>
      </w:r>
    </w:p>
    <w:p w:rsidR="00A351E5" w:rsidRPr="00F74119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116"/>
      <w:bookmarkEnd w:id="6"/>
      <w:r>
        <w:rPr>
          <w:rFonts w:ascii="Times New Roman" w:hAnsi="Times New Roman"/>
          <w:sz w:val="28"/>
          <w:szCs w:val="28"/>
        </w:rPr>
        <w:t>2.</w:t>
      </w:r>
      <w:r w:rsidRPr="00F74119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F74119">
        <w:rPr>
          <w:rFonts w:ascii="Times New Roman" w:hAnsi="Times New Roman"/>
          <w:sz w:val="28"/>
          <w:szCs w:val="28"/>
        </w:rPr>
        <w:t xml:space="preserve">еречень документов, </w:t>
      </w:r>
      <w:r>
        <w:rPr>
          <w:rFonts w:ascii="Times New Roman" w:hAnsi="Times New Roman"/>
          <w:sz w:val="28"/>
          <w:szCs w:val="28"/>
        </w:rPr>
        <w:t xml:space="preserve">необходимых в соответствии с нормативно-правовыми актами для предоставления муниципальной услуги, </w:t>
      </w:r>
      <w:r w:rsidRPr="006E784A">
        <w:rPr>
          <w:rFonts w:ascii="Times New Roman" w:hAnsi="Times New Roman"/>
          <w:sz w:val="28"/>
          <w:szCs w:val="28"/>
        </w:rPr>
        <w:t>предоставляемых заявителем: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407" w:history="1">
        <w:r>
          <w:rPr>
            <w:rFonts w:ascii="Times New Roman" w:hAnsi="Times New Roman"/>
            <w:sz w:val="28"/>
            <w:szCs w:val="28"/>
          </w:rPr>
          <w:t>Заявление</w:t>
        </w:r>
      </w:hyperlink>
      <w:r>
        <w:t xml:space="preserve">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AB6B34">
        <w:rPr>
          <w:rFonts w:ascii="Times New Roman" w:hAnsi="Times New Roman"/>
          <w:sz w:val="28"/>
          <w:szCs w:val="28"/>
        </w:rPr>
        <w:t xml:space="preserve"> (образец заявления согласно приложению </w:t>
      </w:r>
      <w:r>
        <w:rPr>
          <w:rFonts w:ascii="Times New Roman" w:hAnsi="Times New Roman"/>
          <w:sz w:val="28"/>
          <w:szCs w:val="28"/>
        </w:rPr>
        <w:t>№1</w:t>
      </w:r>
      <w:r w:rsidRPr="00AB6B3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5B32">
        <w:rPr>
          <w:rFonts w:ascii="Times New Roman" w:hAnsi="Times New Roman"/>
          <w:sz w:val="28"/>
          <w:szCs w:val="28"/>
        </w:rPr>
        <w:t xml:space="preserve">В заявлении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 w:rsidRPr="000A5B32">
        <w:rPr>
          <w:rFonts w:ascii="Times New Roman" w:hAnsi="Times New Roman"/>
          <w:sz w:val="28"/>
          <w:szCs w:val="28"/>
        </w:rPr>
        <w:t xml:space="preserve"> должны быть указаны</w:t>
      </w:r>
      <w:r>
        <w:rPr>
          <w:rFonts w:ascii="Times New Roman" w:hAnsi="Times New Roman"/>
          <w:sz w:val="28"/>
          <w:szCs w:val="28"/>
        </w:rPr>
        <w:t>: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почтовый адрес и (или) адрес электронной почты для связи с заявителем.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подаче заявления </w:t>
      </w:r>
      <w:bookmarkStart w:id="7" w:name="OLE_LINK3"/>
      <w:bookmarkStart w:id="8" w:name="OLE_LINK4"/>
      <w:bookmarkStart w:id="9" w:name="OLE_LINK5"/>
      <w:r>
        <w:rPr>
          <w:rFonts w:ascii="Times New Roman" w:hAnsi="Times New Roman"/>
          <w:sz w:val="28"/>
          <w:szCs w:val="28"/>
          <w:lang w:eastAsia="ru-RU"/>
        </w:rPr>
        <w:t>о перераспределении земельных участков</w:t>
      </w:r>
      <w:bookmarkStart w:id="10" w:name="OLE_LINK6"/>
      <w:bookmarkStart w:id="11" w:name="OLE_LINK7"/>
      <w:bookmarkStart w:id="12" w:name="OLE_LINK8"/>
      <w:bookmarkEnd w:id="7"/>
      <w:bookmarkEnd w:id="8"/>
      <w:bookmarkEnd w:id="9"/>
      <w:r>
        <w:rPr>
          <w:rFonts w:ascii="Times New Roman" w:hAnsi="Times New Roman"/>
          <w:sz w:val="28"/>
          <w:szCs w:val="28"/>
          <w:lang w:eastAsia="ru-RU"/>
        </w:rPr>
        <w:t xml:space="preserve"> в форме электронного документа</w:t>
      </w:r>
      <w:bookmarkEnd w:id="10"/>
      <w:bookmarkEnd w:id="11"/>
      <w:bookmarkEnd w:id="12"/>
      <w:r>
        <w:rPr>
          <w:rFonts w:ascii="Times New Roman" w:hAnsi="Times New Roman"/>
          <w:sz w:val="28"/>
          <w:szCs w:val="28"/>
          <w:lang w:eastAsia="ru-RU"/>
        </w:rPr>
        <w:t xml:space="preserve"> в заявлении дополнительно указывается один из следующих способов </w:t>
      </w:r>
      <w:bookmarkStart w:id="13" w:name="OLE_LINK1"/>
      <w:bookmarkStart w:id="14" w:name="OLE_LINK2"/>
      <w:r>
        <w:rPr>
          <w:rFonts w:ascii="Times New Roman" w:hAnsi="Times New Roman"/>
          <w:sz w:val="28"/>
          <w:szCs w:val="28"/>
          <w:lang w:eastAsia="ru-RU"/>
        </w:rPr>
        <w:t>предоставления результатов рассмотрения заявления</w:t>
      </w:r>
      <w:bookmarkEnd w:id="13"/>
      <w:bookmarkEnd w:id="14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351E5" w:rsidRDefault="00A351E5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A351E5" w:rsidRPr="00A84755" w:rsidRDefault="00A351E5" w:rsidP="004728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бумажного документа, который нап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почтового отправления;</w:t>
      </w:r>
    </w:p>
    <w:p w:rsidR="00A351E5" w:rsidRPr="00A84755" w:rsidRDefault="00A351E5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электронного документа, размещенного 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84755">
        <w:rPr>
          <w:rFonts w:ascii="Times New Roman" w:hAnsi="Times New Roman"/>
          <w:sz w:val="28"/>
          <w:szCs w:val="28"/>
          <w:lang w:eastAsia="ru-RU"/>
        </w:rPr>
        <w:t>, ссылка на который нап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электронной почты;</w:t>
      </w:r>
    </w:p>
    <w:p w:rsidR="00A351E5" w:rsidRDefault="00A351E5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4755">
        <w:rPr>
          <w:rFonts w:ascii="Times New Roman" w:hAnsi="Times New Roman"/>
          <w:sz w:val="28"/>
          <w:szCs w:val="28"/>
          <w:lang w:eastAsia="ru-RU"/>
        </w:rPr>
        <w:t>в виде электронного документа, который нап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посредством электронной почты.</w:t>
      </w:r>
    </w:p>
    <w:p w:rsidR="00A351E5" w:rsidRDefault="00A351E5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755">
        <w:rPr>
          <w:rFonts w:ascii="Times New Roman" w:hAnsi="Times New Roman"/>
          <w:sz w:val="28"/>
          <w:szCs w:val="28"/>
          <w:lang w:eastAsia="ru-RU"/>
        </w:rPr>
        <w:t xml:space="preserve">В дополнение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 указанным выше способам предоставления результатов рассмотрения заявления </w:t>
      </w:r>
      <w:r w:rsidRPr="00A84755">
        <w:rPr>
          <w:rFonts w:ascii="Times New Roman" w:hAnsi="Times New Roman"/>
          <w:sz w:val="28"/>
          <w:szCs w:val="28"/>
          <w:lang w:eastAsia="ru-RU"/>
        </w:rPr>
        <w:t>в заявлении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перераспределении земельных участков в форме электронного документа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указывается способ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соглашения о перераспределении земельных участков в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виде бумажного документа, который заявитель получает непосредственно при личном обращении, либо который направляется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A84755">
        <w:rPr>
          <w:rFonts w:ascii="Times New Roman" w:hAnsi="Times New Roman"/>
          <w:sz w:val="28"/>
          <w:szCs w:val="28"/>
          <w:lang w:eastAsia="ru-RU"/>
        </w:rPr>
        <w:t xml:space="preserve"> заявителю по</w:t>
      </w:r>
      <w:r>
        <w:rPr>
          <w:rFonts w:ascii="Times New Roman" w:hAnsi="Times New Roman"/>
          <w:sz w:val="28"/>
          <w:szCs w:val="28"/>
          <w:lang w:eastAsia="ru-RU"/>
        </w:rPr>
        <w:t>средством почтового отправления</w:t>
      </w:r>
      <w:r w:rsidRPr="00A84755">
        <w:rPr>
          <w:rFonts w:ascii="Times New Roman" w:hAnsi="Times New Roman"/>
          <w:sz w:val="28"/>
          <w:szCs w:val="28"/>
          <w:lang w:eastAsia="ru-RU"/>
        </w:rPr>
        <w:t>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К заявлению о перераспределении земельных участков должны быть приложены: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2.6.2.1.К</w:t>
      </w:r>
      <w:r w:rsidRPr="005D6727">
        <w:rPr>
          <w:rFonts w:ascii="Times New Roman" w:hAnsi="Times New Roman"/>
          <w:sz w:val="28"/>
          <w:szCs w:val="28"/>
        </w:rPr>
        <w:t>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2.6.2.2.С</w:t>
      </w:r>
      <w:r w:rsidRPr="005D6727">
        <w:rPr>
          <w:rFonts w:ascii="Times New Roman" w:hAnsi="Times New Roman"/>
          <w:sz w:val="28"/>
          <w:szCs w:val="28"/>
        </w:rPr>
        <w:t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A351E5" w:rsidRDefault="00A351E5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2.6.2.4.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351E5" w:rsidRDefault="00A351E5" w:rsidP="004728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2.6.2.5. К</w:t>
      </w:r>
      <w:r w:rsidRPr="00693F26">
        <w:rPr>
          <w:rFonts w:ascii="Times New Roman" w:hAnsi="Times New Roman"/>
          <w:sz w:val="28"/>
          <w:szCs w:val="28"/>
        </w:rPr>
        <w:t>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A351E5" w:rsidRPr="00EE4D80" w:rsidRDefault="00A351E5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заявление о перераспределении земельных участков подается в Администрацию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</w:t>
      </w:r>
      <w:r w:rsidRPr="00EE4D80">
        <w:rPr>
          <w:rFonts w:ascii="Times New Roman" w:hAnsi="Times New Roman"/>
          <w:sz w:val="28"/>
          <w:szCs w:val="28"/>
        </w:rPr>
        <w:t>Представления указан</w:t>
      </w:r>
      <w:r>
        <w:rPr>
          <w:rFonts w:ascii="Times New Roman" w:hAnsi="Times New Roman"/>
          <w:sz w:val="28"/>
          <w:szCs w:val="28"/>
        </w:rPr>
        <w:t>ного в настоящем абзаце</w:t>
      </w:r>
      <w:r w:rsidRPr="00EE4D80">
        <w:rPr>
          <w:rFonts w:ascii="Times New Roman" w:hAnsi="Times New Roman"/>
          <w:sz w:val="28"/>
          <w:szCs w:val="28"/>
        </w:rPr>
        <w:t xml:space="preserve">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A351E5" w:rsidRDefault="00A351E5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D80">
        <w:rPr>
          <w:rFonts w:ascii="Times New Roman" w:hAnsi="Times New Roman"/>
          <w:sz w:val="28"/>
          <w:szCs w:val="28"/>
        </w:rPr>
        <w:t>В случае представления заявления</w:t>
      </w:r>
      <w:r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EE4D80">
        <w:rPr>
          <w:rFonts w:ascii="Times New Roman" w:hAnsi="Times New Roman"/>
          <w:sz w:val="28"/>
          <w:szCs w:val="28"/>
        </w:rPr>
        <w:t xml:space="preserve">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Исчерпывающий п</w:t>
      </w:r>
      <w:r w:rsidRPr="00AB6B34">
        <w:rPr>
          <w:rFonts w:ascii="Times New Roman" w:hAnsi="Times New Roman"/>
          <w:sz w:val="28"/>
          <w:szCs w:val="28"/>
        </w:rPr>
        <w:t>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2.6.3.1. К</w:t>
      </w:r>
      <w:r w:rsidRPr="00AB6B34">
        <w:rPr>
          <w:rFonts w:ascii="Times New Roman" w:hAnsi="Times New Roman"/>
          <w:sz w:val="28"/>
          <w:szCs w:val="28"/>
        </w:rPr>
        <w:t>опия свидетельства о государственной регистрации юридического лица (для юридических лиц</w:t>
      </w:r>
      <w:r>
        <w:rPr>
          <w:rFonts w:ascii="Times New Roman" w:hAnsi="Times New Roman"/>
          <w:sz w:val="28"/>
          <w:szCs w:val="28"/>
        </w:rPr>
        <w:t>) или выписка из государственного реестра юридических лиц (для юридического лиц).</w:t>
      </w:r>
    </w:p>
    <w:p w:rsidR="00A351E5" w:rsidRPr="00AB6B34" w:rsidRDefault="00A351E5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2.6.3.2. В</w:t>
      </w:r>
      <w:r w:rsidRPr="00AB6B34">
        <w:rPr>
          <w:rFonts w:ascii="Times New Roman" w:hAnsi="Times New Roman"/>
          <w:sz w:val="28"/>
          <w:szCs w:val="28"/>
        </w:rPr>
        <w:t>ыписка из</w:t>
      </w:r>
      <w:r>
        <w:rPr>
          <w:rFonts w:ascii="Times New Roman" w:hAnsi="Times New Roman"/>
          <w:sz w:val="28"/>
          <w:szCs w:val="28"/>
        </w:rPr>
        <w:t xml:space="preserve"> Единого государственного реестра прав на недвижимое имущества и сделок с ним (далее –</w:t>
      </w:r>
      <w:r w:rsidRPr="00AB6B34">
        <w:rPr>
          <w:rFonts w:ascii="Times New Roman" w:hAnsi="Times New Roman"/>
          <w:sz w:val="28"/>
          <w:szCs w:val="28"/>
        </w:rPr>
        <w:t xml:space="preserve"> ЕГРП</w:t>
      </w:r>
      <w:r>
        <w:rPr>
          <w:rFonts w:ascii="Times New Roman" w:hAnsi="Times New Roman"/>
          <w:sz w:val="28"/>
          <w:szCs w:val="28"/>
        </w:rPr>
        <w:t>)</w:t>
      </w:r>
      <w:r w:rsidRPr="00AB6B34">
        <w:rPr>
          <w:rFonts w:ascii="Times New Roman" w:hAnsi="Times New Roman"/>
          <w:sz w:val="28"/>
          <w:szCs w:val="28"/>
        </w:rPr>
        <w:t xml:space="preserve"> о правах на земельный участок </w:t>
      </w:r>
      <w:r>
        <w:rPr>
          <w:rFonts w:ascii="Times New Roman" w:hAnsi="Times New Roman"/>
          <w:sz w:val="28"/>
          <w:szCs w:val="28"/>
        </w:rPr>
        <w:t xml:space="preserve">заявителя </w:t>
      </w:r>
      <w:r w:rsidRPr="00AB6B34">
        <w:rPr>
          <w:rFonts w:ascii="Times New Roman" w:hAnsi="Times New Roman"/>
          <w:sz w:val="28"/>
          <w:szCs w:val="28"/>
        </w:rPr>
        <w:t>или уведомление об отсутствии в ЕГРП запрашиваемых сведений о зареги</w:t>
      </w:r>
      <w:r>
        <w:rPr>
          <w:rFonts w:ascii="Times New Roman" w:hAnsi="Times New Roman"/>
          <w:sz w:val="28"/>
          <w:szCs w:val="28"/>
        </w:rPr>
        <w:t>стрированных правах на указанный</w:t>
      </w:r>
      <w:r w:rsidRPr="00AB6B34">
        <w:rPr>
          <w:rFonts w:ascii="Times New Roman" w:hAnsi="Times New Roman"/>
          <w:sz w:val="28"/>
          <w:szCs w:val="28"/>
        </w:rPr>
        <w:t xml:space="preserve"> земельны</w:t>
      </w:r>
      <w:r>
        <w:rPr>
          <w:rFonts w:ascii="Times New Roman" w:hAnsi="Times New Roman"/>
          <w:sz w:val="28"/>
          <w:szCs w:val="28"/>
        </w:rPr>
        <w:t>й</w:t>
      </w:r>
      <w:r w:rsidRPr="00AB6B34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ок.</w:t>
      </w:r>
    </w:p>
    <w:p w:rsidR="00A351E5" w:rsidRDefault="00A351E5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2.6.3.3. Кадастровые</w:t>
      </w:r>
      <w:r w:rsidRPr="00AB6B34">
        <w:rPr>
          <w:rFonts w:ascii="Times New Roman" w:hAnsi="Times New Roman"/>
          <w:sz w:val="28"/>
          <w:szCs w:val="28"/>
        </w:rPr>
        <w:t xml:space="preserve"> паспорт</w:t>
      </w:r>
      <w:r>
        <w:rPr>
          <w:rFonts w:ascii="Times New Roman" w:hAnsi="Times New Roman"/>
          <w:sz w:val="28"/>
          <w:szCs w:val="28"/>
        </w:rPr>
        <w:t>а перераспределяемых земельных участков либо кадастровые выписки о таких земельных участках.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Заявитель также вправе представить согласие лиц, указанных в </w:t>
      </w:r>
      <w:r w:rsidRPr="008729B3">
        <w:rPr>
          <w:rFonts w:ascii="Times New Roman" w:hAnsi="Times New Roman"/>
          <w:sz w:val="28"/>
          <w:szCs w:val="28"/>
        </w:rPr>
        <w:t>п. 4 ст.</w:t>
      </w:r>
      <w:r>
        <w:rPr>
          <w:rFonts w:ascii="Times New Roman" w:hAnsi="Times New Roman"/>
          <w:sz w:val="28"/>
          <w:szCs w:val="28"/>
        </w:rPr>
        <w:t xml:space="preserve"> 11.2 Земельного кодекса Российской Федерации, если земельные участки, которые предполагаются перераспределить,  обременены правами указанных лиц.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</w:t>
      </w:r>
      <w:r w:rsidRPr="00AB6B34">
        <w:rPr>
          <w:rFonts w:ascii="Times New Roman" w:hAnsi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sz w:val="28"/>
          <w:szCs w:val="28"/>
        </w:rPr>
        <w:t>Администрацией 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запрещено требовать от заявителя: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услуги;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B6B34">
        <w:rPr>
          <w:rFonts w:ascii="Times New Roman" w:hAnsi="Times New Roman"/>
          <w:sz w:val="28"/>
          <w:szCs w:val="28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A351E5" w:rsidRPr="000A1F7C" w:rsidRDefault="00A351E5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2.6.6. </w:t>
      </w:r>
      <w:r w:rsidRPr="000A1F7C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выбора способа подачи заявления: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Администрацию</w:t>
      </w:r>
      <w:r w:rsidRPr="000A1F7C">
        <w:rPr>
          <w:rFonts w:ascii="Times New Roman" w:hAnsi="Times New Roman" w:cs="Times New Roman"/>
          <w:sz w:val="28"/>
          <w:szCs w:val="28"/>
        </w:rPr>
        <w:t xml:space="preserve"> или в МФЦ, почтовой связью,  в эле</w:t>
      </w:r>
      <w:r>
        <w:rPr>
          <w:rFonts w:ascii="Times New Roman" w:hAnsi="Times New Roman" w:cs="Times New Roman"/>
          <w:sz w:val="28"/>
          <w:szCs w:val="28"/>
        </w:rPr>
        <w:t>ктронной форме путем заполнения формы запроса, размещённой на официальном сайте Администрации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</w:p>
    <w:p w:rsidR="00A351E5" w:rsidRPr="000A1F7C" w:rsidRDefault="00A351E5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F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0A1F7C">
        <w:rPr>
          <w:rFonts w:ascii="Times New Roman" w:hAnsi="Times New Roman" w:cs="Times New Roman"/>
          <w:sz w:val="28"/>
          <w:szCs w:val="28"/>
        </w:rPr>
        <w:t xml:space="preserve"> При обращении заявителей в МФЦ обеспечивается передача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</w:t>
      </w:r>
      <w:r w:rsidRPr="000A1F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A1F7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 между МФЦ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A1F7C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0A1F7C">
        <w:rPr>
          <w:rFonts w:ascii="Times New Roman" w:hAnsi="Times New Roman" w:cs="Times New Roman"/>
          <w:sz w:val="28"/>
          <w:szCs w:val="28"/>
        </w:rPr>
        <w:t>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7. Исчерпывающий перечень оснований для отказа 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</w:t>
      </w:r>
      <w:r w:rsidRPr="00AB6B34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услуги, законодательством не предусмотрено.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или отказа в предос</w:t>
      </w:r>
      <w:r>
        <w:rPr>
          <w:rFonts w:ascii="Times New Roman" w:hAnsi="Times New Roman"/>
          <w:sz w:val="28"/>
          <w:szCs w:val="28"/>
        </w:rPr>
        <w:t>тавлении муниципальной услуги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8.1. Оснований для приостановления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 xml:space="preserve">8.2. Основания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услуги:</w:t>
      </w:r>
    </w:p>
    <w:p w:rsidR="00A351E5" w:rsidRPr="005F4CCE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2.8.2.1. З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аявление о перераспределении земельных участков подано в случаях, не предусмотренных пунктом 1 статьи 39.28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A351E5" w:rsidRPr="005F4CCE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2.8.2.2. Н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е представлено в письменной форме согласие лиц, указанных в пункте 4 статьи 11.2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>, если земельные участки, которые предлагается перераспределить, о</w:t>
      </w:r>
      <w:r>
        <w:rPr>
          <w:rFonts w:ascii="Times New Roman" w:hAnsi="Times New Roman" w:cs="Times New Roman"/>
          <w:sz w:val="28"/>
          <w:szCs w:val="28"/>
          <w:lang w:eastAsia="en-US"/>
        </w:rPr>
        <w:t>бременены правами указанных лиц.</w:t>
      </w:r>
    </w:p>
    <w:p w:rsidR="00A351E5" w:rsidRPr="005F4CCE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2.8.2.3. Н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участка, находящегося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 и наличие которого не препятствует использованию земельного участка в соответствии с его разрешенным использован</w:t>
      </w:r>
      <w:r>
        <w:rPr>
          <w:rFonts w:ascii="Times New Roman" w:hAnsi="Times New Roman" w:cs="Times New Roman"/>
          <w:sz w:val="28"/>
          <w:szCs w:val="28"/>
          <w:lang w:eastAsia="en-US"/>
        </w:rPr>
        <w:t>ием.</w:t>
      </w:r>
    </w:p>
    <w:p w:rsidR="00A351E5" w:rsidRPr="005F4CCE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2.8.2.4. П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земельного участка, находящегося в муниципальной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 и изъятых из оборота или ограниченных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обороте.</w:t>
      </w:r>
    </w:p>
    <w:p w:rsidR="00A351E5" w:rsidRPr="005F4CCE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2.8.2.5. О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собственности, и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учас</w:t>
      </w:r>
      <w:r>
        <w:rPr>
          <w:rFonts w:ascii="Times New Roman" w:hAnsi="Times New Roman" w:cs="Times New Roman"/>
          <w:sz w:val="28"/>
          <w:szCs w:val="28"/>
          <w:lang w:eastAsia="en-US"/>
        </w:rPr>
        <w:t>тка, находящего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 и зарезервированных для государ</w:t>
      </w:r>
      <w:r>
        <w:rPr>
          <w:rFonts w:ascii="Times New Roman" w:hAnsi="Times New Roman" w:cs="Times New Roman"/>
          <w:sz w:val="28"/>
          <w:szCs w:val="28"/>
          <w:lang w:eastAsia="en-US"/>
        </w:rPr>
        <w:t>ственных или муниципальных нужд.</w:t>
      </w:r>
    </w:p>
    <w:p w:rsidR="00A351E5" w:rsidRPr="005F4CCE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2.8.2.6. П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собственности и являющегося предметом аукциона, извещение о проведении которого размещено в соответствии с пунктом 19 статьи 39.11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, либо в отношении такого земельного участка принято решение о предварительном согласовании его предоставления,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срок действия которого не истек.</w:t>
      </w:r>
    </w:p>
    <w:p w:rsidR="00A351E5" w:rsidRPr="005F4CCE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2.8.2.7. О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собственности, и земельного участка, который находи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тся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и в отношении которого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совании или этом предоставлении.</w:t>
      </w:r>
    </w:p>
    <w:p w:rsidR="00A351E5" w:rsidRPr="005F4CCE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2.8.2.8. В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</w:t>
      </w:r>
      <w:r>
        <w:rPr>
          <w:rFonts w:ascii="Times New Roman" w:hAnsi="Times New Roman" w:cs="Times New Roman"/>
          <w:sz w:val="28"/>
          <w:szCs w:val="28"/>
          <w:lang w:eastAsia="en-US"/>
        </w:rPr>
        <w:t>ьные размеры земельных участков.</w:t>
      </w:r>
    </w:p>
    <w:p w:rsidR="00A351E5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2.8.2.9. О</w:t>
      </w:r>
      <w:r w:rsidRPr="000E66CB">
        <w:rPr>
          <w:rFonts w:ascii="Times New Roman" w:hAnsi="Times New Roman" w:cs="Times New Roman"/>
          <w:sz w:val="28"/>
          <w:szCs w:val="28"/>
          <w:lang w:eastAsia="en-US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0E66CB">
        <w:rPr>
          <w:rFonts w:ascii="Times New Roman" w:hAnsi="Times New Roman" w:cs="Times New Roman"/>
          <w:sz w:val="28"/>
          <w:szCs w:val="28"/>
          <w:lang w:eastAsia="en-US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A351E5" w:rsidRPr="005F4CCE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2.8.2.10. Г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раницы земельного участка, находящегося в частной собственности, подлежат уточнению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A351E5" w:rsidRPr="005F4CCE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2.8.2.11. И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меются основания для отказа в утверждении схемы расположения земельного участка, предусмотренные пунктом 16 статьи 11.10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Земельного кодекса Российской Федерации.</w:t>
      </w:r>
    </w:p>
    <w:p w:rsidR="00A351E5" w:rsidRPr="005F4CCE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2.8.2.12. П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 xml:space="preserve"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</w:t>
      </w:r>
      <w:r>
        <w:rPr>
          <w:rFonts w:ascii="Times New Roman" w:hAnsi="Times New Roman" w:cs="Times New Roman"/>
          <w:sz w:val="28"/>
          <w:szCs w:val="28"/>
          <w:lang w:eastAsia="en-US"/>
        </w:rPr>
        <w:t>охраняемой природной территории.</w:t>
      </w:r>
    </w:p>
    <w:p w:rsidR="00A351E5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2.8.2.13. З</w:t>
      </w:r>
      <w:r w:rsidRPr="005F4CCE">
        <w:rPr>
          <w:rFonts w:ascii="Times New Roman" w:hAnsi="Times New Roman" w:cs="Times New Roman"/>
          <w:sz w:val="28"/>
          <w:szCs w:val="28"/>
          <w:lang w:eastAsia="en-US"/>
        </w:rPr>
        <w:t>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A351E5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2.8.3. Администрация отказывает в предоставлении муниципальной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паспортом земельного участка, на который возникает право частной собственности, превышает площадь такого земельного участка, </w:t>
      </w:r>
      <w:r w:rsidRPr="00876110">
        <w:rPr>
          <w:rFonts w:ascii="Times New Roman" w:hAnsi="Times New Roman" w:cs="Times New Roman"/>
          <w:sz w:val="28"/>
          <w:szCs w:val="28"/>
          <w:lang w:eastAsia="en-US"/>
        </w:rPr>
        <w:t>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A351E5" w:rsidRPr="00AB6B34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Перечень услуг, которые являются необходимыми 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обязательными для предоставления муниципальной услуги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подачи заявления о заключении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A351E5" w:rsidRPr="00AB6B34" w:rsidRDefault="00A351E5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24F3B">
        <w:rPr>
          <w:rFonts w:ascii="Times New Roman" w:hAnsi="Times New Roman"/>
          <w:sz w:val="28"/>
          <w:szCs w:val="28"/>
        </w:rPr>
        <w:t xml:space="preserve">орядок, размер и основания взимания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пошлины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или иной платы, взимаемой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 является бесплатным.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 w:rsidRPr="00024F3B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24F3B">
        <w:rPr>
          <w:rFonts w:ascii="Times New Roman" w:hAnsi="Times New Roman"/>
          <w:sz w:val="28"/>
          <w:szCs w:val="28"/>
        </w:rPr>
        <w:t>услуги и при получении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>результата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4F3B">
        <w:rPr>
          <w:rFonts w:ascii="Times New Roman" w:hAnsi="Times New Roman"/>
          <w:sz w:val="28"/>
          <w:szCs w:val="28"/>
        </w:rPr>
        <w:t xml:space="preserve"> услуги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Срок ожидания в очереди при подаче запроса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не превышает 10 минут.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Pr="000E270B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 xml:space="preserve">2.12. Срок и порядок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E270B">
        <w:rPr>
          <w:rFonts w:ascii="Times New Roman" w:hAnsi="Times New Roman"/>
          <w:sz w:val="28"/>
          <w:szCs w:val="28"/>
        </w:rPr>
        <w:t xml:space="preserve"> услуги, в том числе в электронной форме</w:t>
      </w:r>
    </w:p>
    <w:p w:rsidR="00A351E5" w:rsidRPr="000E270B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Pr="00024F3B" w:rsidRDefault="00A351E5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24F3B">
        <w:rPr>
          <w:rFonts w:ascii="Times New Roman" w:hAnsi="Times New Roman"/>
          <w:sz w:val="28"/>
          <w:szCs w:val="28"/>
        </w:rPr>
        <w:t xml:space="preserve">егистрация поступившего заявления 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Pr="003D208F">
        <w:rPr>
          <w:rFonts w:ascii="Times New Roman" w:hAnsi="Times New Roman"/>
          <w:sz w:val="28"/>
          <w:szCs w:val="28"/>
        </w:rPr>
        <w:t xml:space="preserve"> </w:t>
      </w:r>
      <w:r w:rsidRPr="00024F3B">
        <w:rPr>
          <w:rFonts w:ascii="Times New Roman" w:hAnsi="Times New Roman"/>
          <w:sz w:val="28"/>
          <w:szCs w:val="28"/>
        </w:rPr>
        <w:t xml:space="preserve">в приемной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024F3B">
        <w:rPr>
          <w:rFonts w:ascii="Times New Roman" w:hAnsi="Times New Roman"/>
          <w:sz w:val="28"/>
          <w:szCs w:val="28"/>
        </w:rPr>
        <w:t>. Полученное заявление в течение одного рабочег</w:t>
      </w:r>
      <w:r>
        <w:rPr>
          <w:rFonts w:ascii="Times New Roman" w:hAnsi="Times New Roman"/>
          <w:sz w:val="28"/>
          <w:szCs w:val="28"/>
        </w:rPr>
        <w:t>о дня регистрируется в журнале регистрации заявлений</w:t>
      </w:r>
      <w:r w:rsidRPr="00024F3B">
        <w:rPr>
          <w:rFonts w:ascii="Times New Roman" w:hAnsi="Times New Roman"/>
          <w:sz w:val="28"/>
          <w:szCs w:val="28"/>
        </w:rPr>
        <w:t>.</w:t>
      </w:r>
    </w:p>
    <w:p w:rsidR="00A351E5" w:rsidRPr="00024F3B" w:rsidRDefault="00A351E5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На полученном заявлении проставляется регистрационный штамп. Регистрационный штамп содержит дату и регистрационный номер.</w:t>
      </w:r>
    </w:p>
    <w:p w:rsidR="00A351E5" w:rsidRDefault="00A351E5" w:rsidP="001A4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F3B">
        <w:rPr>
          <w:rFonts w:ascii="Times New Roman" w:hAnsi="Times New Roman"/>
          <w:sz w:val="28"/>
          <w:szCs w:val="28"/>
        </w:rPr>
        <w:t>Специалист, ответственный за регистрацию документов, несет персональную ответственность за соблюдение ср</w:t>
      </w:r>
      <w:r>
        <w:rPr>
          <w:rFonts w:ascii="Times New Roman" w:hAnsi="Times New Roman"/>
          <w:sz w:val="28"/>
          <w:szCs w:val="28"/>
        </w:rPr>
        <w:t>оков регистрации заявления в журнале регистрации заявлений.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91943">
        <w:rPr>
          <w:rFonts w:ascii="Times New Roman" w:hAnsi="Times New Roman"/>
          <w:sz w:val="28"/>
          <w:szCs w:val="28"/>
        </w:rPr>
        <w:t xml:space="preserve">13. Требования к помещениям, в которых предоставляется </w:t>
      </w:r>
    </w:p>
    <w:p w:rsidR="00A351E5" w:rsidRPr="00891943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91943">
        <w:rPr>
          <w:rFonts w:ascii="Times New Roman" w:hAnsi="Times New Roman"/>
          <w:sz w:val="28"/>
          <w:szCs w:val="28"/>
        </w:rPr>
        <w:t>государственная услуга, к месту ожидания и приема заявителей, размещению и оформлению визуальной, текстовой и мультимедийной информации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91943">
        <w:rPr>
          <w:rFonts w:ascii="Times New Roman" w:hAnsi="Times New Roman"/>
          <w:sz w:val="28"/>
          <w:szCs w:val="28"/>
        </w:rPr>
        <w:t xml:space="preserve"> о порядке предоставления такой услуги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6B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B6B34">
        <w:rPr>
          <w:rFonts w:ascii="Times New Roman" w:hAnsi="Times New Roman"/>
          <w:sz w:val="28"/>
          <w:szCs w:val="28"/>
        </w:rPr>
        <w:t xml:space="preserve">. Показатели доступности и качества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Pr="00341C48">
        <w:rPr>
          <w:rFonts w:ascii="Times New Roman" w:hAnsi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A351E5" w:rsidRPr="00341C48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доступность полной, актуальной, достоверной информации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A351E5" w:rsidRPr="00341C48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территориальная, транспортная доступность;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услуги;</w:t>
      </w:r>
    </w:p>
    <w:p w:rsidR="00A351E5" w:rsidRPr="00341C48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обращения за предоставлением муниципальной услуги  в МФЦ;</w:t>
      </w:r>
    </w:p>
    <w:p w:rsidR="00A351E5" w:rsidRPr="00341C48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возможность получения информации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на любой стадии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A351E5" w:rsidRPr="00341C48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341C48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A351E5" w:rsidRPr="00341C48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>- соблюдение сроков ожидания заявителя или его представителя в очереди при подаче документов;</w:t>
      </w:r>
    </w:p>
    <w:p w:rsidR="00A351E5" w:rsidRPr="00341C48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наличия в публичном доступе сведений 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услуге (наименовании, содержании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услуги);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1C48">
        <w:rPr>
          <w:rFonts w:ascii="Times New Roman" w:hAnsi="Times New Roman"/>
          <w:sz w:val="28"/>
          <w:szCs w:val="28"/>
        </w:rPr>
        <w:t xml:space="preserve">- соблюдение общего срока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41C48">
        <w:rPr>
          <w:rFonts w:ascii="Times New Roman" w:hAnsi="Times New Roman"/>
          <w:sz w:val="28"/>
          <w:szCs w:val="28"/>
        </w:rPr>
        <w:t xml:space="preserve"> услуги с момента обращения до момента получения результата ее предоставления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A351E5" w:rsidRPr="00F5468A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2.14.3. Количество взаимодействий заявителя с должностными лицами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5468A">
        <w:rPr>
          <w:rFonts w:ascii="Times New Roman" w:hAnsi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– не более 4-х и определяется следующими случаями:</w:t>
      </w:r>
    </w:p>
    <w:p w:rsidR="00A351E5" w:rsidRPr="00F5468A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68A">
        <w:rPr>
          <w:rFonts w:ascii="Times New Roman" w:hAnsi="Times New Roman"/>
          <w:sz w:val="28"/>
          <w:szCs w:val="28"/>
        </w:rPr>
        <w:t xml:space="preserve">1) желание заявителя лично представить </w:t>
      </w:r>
      <w:r>
        <w:rPr>
          <w:rFonts w:ascii="Times New Roman" w:hAnsi="Times New Roman"/>
          <w:sz w:val="28"/>
          <w:szCs w:val="28"/>
        </w:rPr>
        <w:t>в Администрацию</w:t>
      </w:r>
      <w:r w:rsidRPr="00F5468A">
        <w:rPr>
          <w:rFonts w:ascii="Times New Roman" w:hAnsi="Times New Roman"/>
          <w:sz w:val="28"/>
          <w:szCs w:val="28"/>
        </w:rPr>
        <w:t xml:space="preserve"> 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 и иные документы, предусмотренные настоящи</w:t>
      </w:r>
      <w:r>
        <w:rPr>
          <w:rFonts w:ascii="Times New Roman" w:hAnsi="Times New Roman"/>
          <w:sz w:val="28"/>
          <w:szCs w:val="28"/>
        </w:rPr>
        <w:t>м Административным регламентом.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70B">
        <w:rPr>
          <w:rFonts w:ascii="Times New Roman" w:hAnsi="Times New Roman"/>
          <w:sz w:val="28"/>
          <w:szCs w:val="28"/>
        </w:rPr>
        <w:t>2) желание заявителя лично получить результаты рассмотрения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8A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5468A">
        <w:rPr>
          <w:rFonts w:ascii="Times New Roman" w:hAnsi="Times New Roman"/>
          <w:sz w:val="28"/>
          <w:szCs w:val="28"/>
        </w:rPr>
        <w:t xml:space="preserve"> услуги</w:t>
      </w:r>
      <w:r w:rsidRPr="000E270B">
        <w:rPr>
          <w:rFonts w:ascii="Times New Roman" w:hAnsi="Times New Roman"/>
          <w:sz w:val="28"/>
          <w:szCs w:val="28"/>
        </w:rPr>
        <w:t>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E5" w:rsidRPr="00B562C7" w:rsidRDefault="00A351E5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2.15.1. </w:t>
      </w:r>
      <w:r w:rsidRPr="00B562C7">
        <w:rPr>
          <w:rFonts w:ascii="Times New Roman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A351E5" w:rsidRPr="00B562C7" w:rsidRDefault="00A351E5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электронной подписью заявителя (представителя заявителя);</w:t>
      </w:r>
    </w:p>
    <w:p w:rsidR="00A351E5" w:rsidRDefault="00A351E5" w:rsidP="00FD7F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A351E5" w:rsidRPr="00B562C7" w:rsidRDefault="00A351E5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2.15.2. </w:t>
      </w:r>
      <w:r w:rsidRPr="00B562C7">
        <w:rPr>
          <w:rFonts w:ascii="Times New Roman" w:hAnsi="Times New Roman"/>
          <w:sz w:val="28"/>
          <w:szCs w:val="28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A351E5" w:rsidRPr="00B562C7" w:rsidRDefault="00A351E5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A351E5" w:rsidRDefault="00A351E5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562C7">
        <w:rPr>
          <w:rFonts w:ascii="Times New Roman" w:hAnsi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351E5" w:rsidRDefault="00A351E5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2.15.3. </w:t>
      </w:r>
      <w:r w:rsidRPr="00391130">
        <w:rPr>
          <w:rFonts w:ascii="Times New Roman" w:hAnsi="Times New Roman"/>
          <w:sz w:val="28"/>
          <w:szCs w:val="28"/>
          <w:lang w:eastAsia="ru-RU"/>
        </w:rPr>
        <w:t>Получение заявления и прилагаемых к нему документ</w:t>
      </w:r>
      <w:r>
        <w:rPr>
          <w:rFonts w:ascii="Times New Roman" w:hAnsi="Times New Roman"/>
          <w:sz w:val="28"/>
          <w:szCs w:val="28"/>
          <w:lang w:eastAsia="ru-RU"/>
        </w:rPr>
        <w:t>ов подтверждается Администрацией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путем направления заявителю уведомления, содержащего входящий регистрационный номер заявлени</w:t>
      </w:r>
      <w:r>
        <w:rPr>
          <w:rFonts w:ascii="Times New Roman" w:hAnsi="Times New Roman"/>
          <w:sz w:val="28"/>
          <w:szCs w:val="28"/>
          <w:lang w:eastAsia="ru-RU"/>
        </w:rPr>
        <w:t>я, дату получения Администрацией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351E5" w:rsidRDefault="00A351E5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2.15.4. </w:t>
      </w:r>
      <w:r w:rsidRPr="00391130">
        <w:rPr>
          <w:rFonts w:ascii="Times New Roman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</w:t>
      </w:r>
      <w:r>
        <w:rPr>
          <w:rFonts w:ascii="Times New Roman" w:hAnsi="Times New Roman"/>
          <w:sz w:val="28"/>
          <w:szCs w:val="28"/>
          <w:lang w:eastAsia="ru-RU"/>
        </w:rPr>
        <w:t>ления заявления в Администрацию</w:t>
      </w:r>
      <w:r w:rsidRPr="00391130">
        <w:rPr>
          <w:rFonts w:ascii="Times New Roman" w:hAnsi="Times New Roman"/>
          <w:sz w:val="28"/>
          <w:szCs w:val="28"/>
          <w:lang w:eastAsia="ru-RU"/>
        </w:rPr>
        <w:t>.</w:t>
      </w:r>
    </w:p>
    <w:p w:rsidR="00A351E5" w:rsidRPr="00391130" w:rsidRDefault="00A351E5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2.15.5. </w:t>
      </w:r>
      <w:r w:rsidRPr="00391130">
        <w:rPr>
          <w:rFonts w:ascii="Times New Roman" w:hAnsi="Times New Roman"/>
          <w:sz w:val="28"/>
          <w:szCs w:val="28"/>
          <w:lang w:eastAsia="ru-RU"/>
        </w:rPr>
        <w:t>Заявление, представленное с нарушением настоящего</w:t>
      </w:r>
      <w:r w:rsidRPr="00575B3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Pr="00391130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>е рассматривается Администрацией</w:t>
      </w:r>
      <w:r w:rsidRPr="00391130">
        <w:rPr>
          <w:rFonts w:ascii="Times New Roman" w:hAnsi="Times New Roman"/>
          <w:sz w:val="28"/>
          <w:szCs w:val="28"/>
          <w:lang w:eastAsia="ru-RU"/>
        </w:rPr>
        <w:t>.</w:t>
      </w:r>
    </w:p>
    <w:p w:rsidR="00A351E5" w:rsidRDefault="00A351E5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130">
        <w:rPr>
          <w:rFonts w:ascii="Times New Roman" w:hAnsi="Times New Roman"/>
          <w:sz w:val="28"/>
          <w:szCs w:val="28"/>
          <w:lang w:eastAsia="ru-RU"/>
        </w:rPr>
        <w:t xml:space="preserve">Не позднее пяти рабочих дней со дня представления такого заявления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391130">
        <w:rPr>
          <w:rFonts w:ascii="Times New Roman" w:hAnsi="Times New Roman"/>
          <w:sz w:val="28"/>
          <w:szCs w:val="28"/>
          <w:lang w:eastAsia="ru-RU"/>
        </w:rPr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A351E5" w:rsidRPr="00FA3A7D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Pr="00FA3A7D">
        <w:rPr>
          <w:rFonts w:ascii="Times New Roman" w:hAnsi="Times New Roman"/>
          <w:sz w:val="28"/>
          <w:szCs w:val="28"/>
          <w:lang w:eastAsia="ru-RU"/>
        </w:rPr>
        <w:t>. Заявления предс</w:t>
      </w:r>
      <w:r>
        <w:rPr>
          <w:rFonts w:ascii="Times New Roman" w:hAnsi="Times New Roman"/>
          <w:sz w:val="28"/>
          <w:szCs w:val="28"/>
          <w:lang w:eastAsia="ru-RU"/>
        </w:rPr>
        <w:t>тавляются в Администрацию</w:t>
      </w:r>
      <w:r w:rsidRPr="00FA3A7D">
        <w:rPr>
          <w:rFonts w:ascii="Times New Roman" w:hAnsi="Times New Roman"/>
          <w:sz w:val="28"/>
          <w:szCs w:val="28"/>
          <w:lang w:eastAsia="ru-RU"/>
        </w:rPr>
        <w:t xml:space="preserve">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A351E5" w:rsidRPr="00FA3A7D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Pr="00FA3A7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FA3A7D">
        <w:rPr>
          <w:rFonts w:ascii="Times New Roman" w:hAnsi="Times New Roman"/>
          <w:sz w:val="28"/>
          <w:szCs w:val="28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351E5" w:rsidRPr="00FA3A7D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2.15.6</w:t>
      </w:r>
      <w:r w:rsidRPr="00FA3A7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FA3A7D">
        <w:rPr>
          <w:rFonts w:ascii="Times New Roman" w:hAnsi="Times New Roman"/>
          <w:sz w:val="28"/>
          <w:szCs w:val="28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351E5" w:rsidRPr="00FA3A7D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2.15.7.</w:t>
      </w:r>
      <w:r w:rsidRPr="00FA3A7D">
        <w:rPr>
          <w:rFonts w:ascii="Times New Roman" w:hAnsi="Times New Roman"/>
          <w:sz w:val="28"/>
          <w:szCs w:val="28"/>
          <w:lang w:eastAsia="ru-RU"/>
        </w:rPr>
        <w:t xml:space="preserve"> Документы, которые предос</w:t>
      </w:r>
      <w:r>
        <w:rPr>
          <w:rFonts w:ascii="Times New Roman" w:hAnsi="Times New Roman"/>
          <w:sz w:val="28"/>
          <w:szCs w:val="28"/>
          <w:lang w:eastAsia="ru-RU"/>
        </w:rPr>
        <w:t>тавляются в Администрацию</w:t>
      </w:r>
      <w:r w:rsidRPr="00FA3A7D">
        <w:rPr>
          <w:rFonts w:ascii="Times New Roman" w:hAnsi="Times New Roman"/>
          <w:sz w:val="28"/>
          <w:szCs w:val="28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2.15.8.</w:t>
      </w:r>
      <w:r w:rsidRPr="00FA3A7D">
        <w:rPr>
          <w:rFonts w:ascii="Times New Roman" w:hAnsi="Times New Roman"/>
          <w:sz w:val="28"/>
          <w:szCs w:val="28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A351E5" w:rsidRDefault="00A351E5" w:rsidP="00FD7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2.15.9. </w:t>
      </w:r>
      <w:r w:rsidRPr="00391130">
        <w:rPr>
          <w:rFonts w:ascii="Times New Roman" w:hAnsi="Times New Roman"/>
          <w:sz w:val="28"/>
          <w:szCs w:val="28"/>
        </w:rPr>
        <w:t>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Pr="00911CA2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5" w:name="Par182"/>
      <w:bookmarkEnd w:id="15"/>
      <w:r w:rsidRPr="00911CA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11CA2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A351E5" w:rsidRPr="00911CA2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11CA2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</w:t>
      </w:r>
    </w:p>
    <w:p w:rsidR="00A351E5" w:rsidRPr="00911CA2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11CA2">
        <w:rPr>
          <w:rFonts w:ascii="Times New Roman" w:hAnsi="Times New Roman"/>
          <w:b/>
          <w:sz w:val="28"/>
          <w:szCs w:val="28"/>
        </w:rPr>
        <w:t>выполнения, в том числе особенности выполнения</w:t>
      </w:r>
    </w:p>
    <w:p w:rsidR="00A351E5" w:rsidRPr="00911CA2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11CA2"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форме, описание административных процедур</w:t>
      </w:r>
    </w:p>
    <w:p w:rsidR="00A351E5" w:rsidRPr="00620A19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последовательность выполнения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351E5" w:rsidRDefault="00A351E5" w:rsidP="00196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73F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D773F">
        <w:rPr>
          <w:rFonts w:ascii="Times New Roman" w:hAnsi="Times New Roman"/>
          <w:sz w:val="28"/>
          <w:szCs w:val="28"/>
        </w:rPr>
        <w:t xml:space="preserve"> услуги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73F">
        <w:rPr>
          <w:rFonts w:ascii="Times New Roman" w:hAnsi="Times New Roman"/>
          <w:sz w:val="28"/>
          <w:szCs w:val="28"/>
        </w:rPr>
        <w:t>в себя следующие административные процедуры</w:t>
      </w:r>
      <w:r>
        <w:rPr>
          <w:rFonts w:ascii="Times New Roman" w:hAnsi="Times New Roman"/>
          <w:sz w:val="28"/>
          <w:szCs w:val="28"/>
        </w:rPr>
        <w:t>:</w:t>
      </w:r>
    </w:p>
    <w:p w:rsidR="00A351E5" w:rsidRDefault="00A351E5" w:rsidP="00FD7F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 с комплектом прилагаемых к нему документов;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заявления и комплекта прилагаемых к нему документов;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формирование и направление межведомственного запроса;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подготовка и направление заявителю одного из следующих документов: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на заключение С</w:t>
      </w:r>
      <w:r w:rsidRPr="00C15D6D">
        <w:rPr>
          <w:rFonts w:ascii="Times New Roman" w:hAnsi="Times New Roman"/>
          <w:sz w:val="28"/>
          <w:szCs w:val="28"/>
        </w:rPr>
        <w:t xml:space="preserve">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A351E5" w:rsidRDefault="00A351E5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утверждении схемы расположения земельных участков с приложением указанной схемой;</w:t>
      </w:r>
    </w:p>
    <w:p w:rsidR="00A351E5" w:rsidRDefault="00A351E5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заключении Соглашения о перераспределении земельных участков;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после предоставления заявителем кадастровых паспортов земельных участков, образованных в результате перераспределения, подготовка и направление заявителю одного из следующих документов: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Соглашения о перераспределении земельных участков;</w:t>
      </w:r>
    </w:p>
    <w:p w:rsidR="00A351E5" w:rsidRDefault="00A351E5" w:rsidP="00196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заключении Соглашении о перераспределении земельных участков.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85B">
        <w:rPr>
          <w:rFonts w:ascii="Times New Roman" w:hAnsi="Times New Roman"/>
          <w:sz w:val="28"/>
          <w:szCs w:val="28"/>
        </w:rPr>
        <w:t>Блок-схема</w:t>
      </w:r>
      <w:r w:rsidRPr="00AB6B34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 п</w:t>
      </w:r>
      <w:r>
        <w:rPr>
          <w:rFonts w:ascii="Times New Roman" w:hAnsi="Times New Roman"/>
          <w:sz w:val="28"/>
          <w:szCs w:val="28"/>
        </w:rPr>
        <w:t>редставлена в приложении №2</w:t>
      </w:r>
      <w:r w:rsidRPr="00AB6B34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</w:t>
      </w:r>
      <w:r w:rsidRPr="00AB6B34">
        <w:rPr>
          <w:rFonts w:ascii="Times New Roman" w:hAnsi="Times New Roman"/>
          <w:sz w:val="28"/>
          <w:szCs w:val="28"/>
        </w:rPr>
        <w:t>егистрация заявления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 комплектом прилагаемых </w:t>
      </w:r>
      <w:r>
        <w:rPr>
          <w:rFonts w:ascii="Times New Roman" w:hAnsi="Times New Roman"/>
          <w:sz w:val="28"/>
          <w:szCs w:val="28"/>
        </w:rPr>
        <w:t>к нему документов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Администрацию заявления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51E5" w:rsidRPr="00AB6B34" w:rsidRDefault="00A351E5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.2. Полученное заявление с приложенными документами в течение 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AB6B34">
        <w:rPr>
          <w:rFonts w:ascii="Times New Roman" w:hAnsi="Times New Roman"/>
          <w:sz w:val="28"/>
          <w:szCs w:val="28"/>
        </w:rPr>
        <w:t xml:space="preserve"> регистрируется в </w:t>
      </w:r>
      <w:r>
        <w:rPr>
          <w:rFonts w:ascii="Times New Roman" w:hAnsi="Times New Roman"/>
          <w:sz w:val="28"/>
          <w:szCs w:val="28"/>
        </w:rPr>
        <w:t>журнале регистрации заявлений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A351E5" w:rsidRPr="00AB6B34" w:rsidRDefault="00A351E5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>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A351E5" w:rsidRPr="00AB6B34" w:rsidRDefault="00A351E5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 проставляет регистрационный штамп на </w:t>
      </w:r>
      <w:r>
        <w:rPr>
          <w:rFonts w:ascii="Times New Roman" w:hAnsi="Times New Roman"/>
          <w:sz w:val="28"/>
          <w:szCs w:val="28"/>
        </w:rPr>
        <w:t>заявлении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A351E5" w:rsidRPr="00AB6B34" w:rsidRDefault="00A351E5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</w:t>
      </w:r>
      <w:r>
        <w:rPr>
          <w:rFonts w:ascii="Times New Roman" w:hAnsi="Times New Roman"/>
          <w:sz w:val="28"/>
          <w:szCs w:val="28"/>
        </w:rPr>
        <w:t>заявления в журнале регистрации заявлений</w:t>
      </w:r>
      <w:r w:rsidRPr="00AB6B34">
        <w:rPr>
          <w:rFonts w:ascii="Times New Roman" w:hAnsi="Times New Roman"/>
          <w:sz w:val="28"/>
          <w:szCs w:val="28"/>
        </w:rPr>
        <w:t>.</w:t>
      </w:r>
    </w:p>
    <w:p w:rsidR="00A351E5" w:rsidRPr="00AB6B34" w:rsidRDefault="00A351E5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.4. Зарегистрированное заявление в течение </w:t>
      </w:r>
      <w:r>
        <w:rPr>
          <w:rFonts w:ascii="Times New Roman" w:hAnsi="Times New Roman"/>
          <w:sz w:val="28"/>
          <w:szCs w:val="28"/>
        </w:rPr>
        <w:t>одного рабочего дня с даты его регистрации</w:t>
      </w:r>
      <w:r w:rsidRPr="00AB6B34">
        <w:rPr>
          <w:rFonts w:ascii="Times New Roman" w:hAnsi="Times New Roman"/>
          <w:sz w:val="28"/>
          <w:szCs w:val="28"/>
        </w:rPr>
        <w:t xml:space="preserve"> передается </w:t>
      </w:r>
      <w:r>
        <w:rPr>
          <w:rFonts w:ascii="Times New Roman" w:hAnsi="Times New Roman"/>
          <w:sz w:val="28"/>
          <w:szCs w:val="28"/>
        </w:rPr>
        <w:t>главе администрации муниципального образования сельского поселения «Хонхолойское»</w:t>
      </w:r>
      <w:r w:rsidRPr="00AB6B34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Глава</w:t>
      </w:r>
      <w:r w:rsidRPr="00AB6B34">
        <w:rPr>
          <w:rFonts w:ascii="Times New Roman" w:hAnsi="Times New Roman"/>
          <w:sz w:val="28"/>
          <w:szCs w:val="28"/>
        </w:rPr>
        <w:t>) для резолюции.</w:t>
      </w:r>
    </w:p>
    <w:p w:rsidR="00A351E5" w:rsidRDefault="00A351E5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B6B34">
        <w:rPr>
          <w:rFonts w:ascii="Times New Roman" w:hAnsi="Times New Roman"/>
          <w:sz w:val="28"/>
          <w:szCs w:val="28"/>
        </w:rPr>
        <w:t xml:space="preserve">.5. Заявление и прилагаемые к нему документы с резолюцией </w:t>
      </w:r>
      <w:r>
        <w:rPr>
          <w:rFonts w:ascii="Times New Roman" w:hAnsi="Times New Roman"/>
          <w:sz w:val="28"/>
          <w:szCs w:val="28"/>
        </w:rPr>
        <w:t>Главы направляются специалисту, ответственному за предоставление муниципальной услуги (далее – Исполнитель).</w:t>
      </w:r>
    </w:p>
    <w:p w:rsidR="00A351E5" w:rsidRDefault="00A351E5" w:rsidP="008A0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Pr="008317A9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в том числе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z w:val="28"/>
          <w:szCs w:val="28"/>
        </w:rPr>
        <w:t xml:space="preserve"> является регистрация заявления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831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 в журнале регистрации заявлений</w:t>
      </w:r>
      <w:r w:rsidRPr="008317A9">
        <w:rPr>
          <w:rFonts w:ascii="Times New Roman" w:hAnsi="Times New Roman"/>
          <w:sz w:val="28"/>
          <w:szCs w:val="28"/>
        </w:rPr>
        <w:t>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 Общий срок п</w:t>
      </w:r>
      <w:r w:rsidRPr="00A94136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 xml:space="preserve">а и регистрации заявления </w:t>
      </w:r>
      <w:r w:rsidRPr="00A94136">
        <w:rPr>
          <w:rFonts w:ascii="Times New Roman" w:hAnsi="Times New Roman"/>
          <w:sz w:val="28"/>
          <w:szCs w:val="28"/>
        </w:rPr>
        <w:t>с комплектом прилагаемых к нему документов</w:t>
      </w:r>
      <w:r>
        <w:rPr>
          <w:rFonts w:ascii="Times New Roman" w:hAnsi="Times New Roman"/>
          <w:sz w:val="28"/>
          <w:szCs w:val="28"/>
        </w:rPr>
        <w:t xml:space="preserve"> составляет 3 рабочих дня.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</w:t>
      </w:r>
      <w:r w:rsidRPr="00687883">
        <w:rPr>
          <w:rFonts w:ascii="Times New Roman" w:hAnsi="Times New Roman"/>
          <w:sz w:val="28"/>
          <w:szCs w:val="28"/>
        </w:rPr>
        <w:t xml:space="preserve">  заявления</w:t>
      </w:r>
    </w:p>
    <w:p w:rsidR="00A351E5" w:rsidRPr="009F0DCF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hAnsi="Times New Roman"/>
          <w:sz w:val="28"/>
          <w:szCs w:val="28"/>
        </w:rPr>
      </w:pPr>
      <w:r w:rsidRPr="009F0DCF">
        <w:rPr>
          <w:rFonts w:ascii="Times New Roman" w:hAnsi="Times New Roman"/>
          <w:sz w:val="28"/>
          <w:szCs w:val="28"/>
        </w:rPr>
        <w:t>с комплектом прилагаемых к нему документов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351E5" w:rsidRPr="004751B8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51B8">
        <w:rPr>
          <w:rFonts w:ascii="Times New Roman" w:hAnsi="Times New Roman"/>
          <w:sz w:val="28"/>
          <w:szCs w:val="28"/>
        </w:rPr>
        <w:t xml:space="preserve">3.1. Основанием для начала процедуры является </w:t>
      </w:r>
      <w:r>
        <w:rPr>
          <w:rFonts w:ascii="Times New Roman" w:hAnsi="Times New Roman"/>
          <w:sz w:val="28"/>
          <w:szCs w:val="28"/>
        </w:rPr>
        <w:t>поступление в Администрацию заявления о перераспределении земельных участков</w:t>
      </w:r>
      <w:r w:rsidRPr="004751B8">
        <w:rPr>
          <w:rFonts w:ascii="Times New Roman" w:hAnsi="Times New Roman"/>
          <w:sz w:val="28"/>
          <w:szCs w:val="28"/>
        </w:rPr>
        <w:t>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751B8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Исполнитель осуществляет и</w:t>
      </w:r>
      <w:r w:rsidRPr="00AD4D09">
        <w:rPr>
          <w:rFonts w:ascii="Times New Roman" w:hAnsi="Times New Roman"/>
          <w:sz w:val="28"/>
          <w:szCs w:val="28"/>
        </w:rPr>
        <w:t xml:space="preserve"> рассмот</w:t>
      </w:r>
      <w:r>
        <w:rPr>
          <w:rFonts w:ascii="Times New Roman" w:hAnsi="Times New Roman"/>
          <w:sz w:val="28"/>
          <w:szCs w:val="28"/>
        </w:rPr>
        <w:t>рение документов на предмет: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пакета документов, предусмотренных пунктами </w:t>
      </w:r>
      <w:r w:rsidRPr="004B1421">
        <w:rPr>
          <w:rFonts w:ascii="Times New Roman" w:hAnsi="Times New Roman"/>
          <w:sz w:val="28"/>
          <w:szCs w:val="28"/>
        </w:rPr>
        <w:t xml:space="preserve">2.6.2.,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наличия у Администрации полномочий по рассмотрению предоставленного заявления о перераспределении земельных участков;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настоящему Административному регламенту.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D4D09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Критерии для возврата заявления.</w:t>
      </w:r>
    </w:p>
    <w:p w:rsidR="00A351E5" w:rsidRPr="00AD4D09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D4D09">
        <w:rPr>
          <w:rFonts w:ascii="Times New Roman" w:hAnsi="Times New Roman"/>
          <w:sz w:val="28"/>
          <w:szCs w:val="28"/>
        </w:rPr>
        <w:t xml:space="preserve"> случае если </w:t>
      </w:r>
      <w:r>
        <w:rPr>
          <w:rFonts w:ascii="Times New Roman" w:hAnsi="Times New Roman"/>
          <w:sz w:val="28"/>
          <w:szCs w:val="28"/>
        </w:rPr>
        <w:t xml:space="preserve">заявление не соответствует требованиям, предусмотренным пунктом 2.6.1. настоящего Административного регламента, либо отсутствует полный пакет документов, предусмотренный пунктами </w:t>
      </w:r>
      <w:r w:rsidRPr="004B1421">
        <w:rPr>
          <w:rFonts w:ascii="Times New Roman" w:hAnsi="Times New Roman"/>
          <w:sz w:val="28"/>
          <w:szCs w:val="28"/>
        </w:rPr>
        <w:t>2.6.2., 2.6.3.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либо заявление подано в иной орган Исполнитель</w:t>
      </w:r>
      <w:r w:rsidRPr="00AD4D09">
        <w:rPr>
          <w:rFonts w:ascii="Times New Roman" w:hAnsi="Times New Roman"/>
          <w:sz w:val="28"/>
          <w:szCs w:val="28"/>
        </w:rPr>
        <w:t xml:space="preserve"> обеспечивает подготовку, согласование</w:t>
      </w:r>
      <w:r>
        <w:rPr>
          <w:rFonts w:ascii="Times New Roman" w:hAnsi="Times New Roman"/>
          <w:sz w:val="28"/>
          <w:szCs w:val="28"/>
        </w:rPr>
        <w:t>,</w:t>
      </w:r>
      <w:r w:rsidRPr="00AD4D09">
        <w:rPr>
          <w:rFonts w:ascii="Times New Roman" w:hAnsi="Times New Roman"/>
          <w:sz w:val="28"/>
          <w:szCs w:val="28"/>
        </w:rPr>
        <w:t xml:space="preserve"> подписание</w:t>
      </w:r>
      <w:r>
        <w:rPr>
          <w:rFonts w:ascii="Times New Roman" w:hAnsi="Times New Roman"/>
          <w:sz w:val="28"/>
          <w:szCs w:val="28"/>
        </w:rPr>
        <w:t xml:space="preserve"> с начальником отдела, первым заместителем министра, министром и направление </w:t>
      </w:r>
      <w:r w:rsidRPr="00AD4D0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адрес заявителя письма о возврате заявления</w:t>
      </w:r>
      <w:r w:rsidRPr="00AD4D0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указанием причин отказа и</w:t>
      </w:r>
      <w:r w:rsidRPr="00AD4D09">
        <w:rPr>
          <w:rFonts w:ascii="Times New Roman" w:hAnsi="Times New Roman"/>
          <w:sz w:val="28"/>
          <w:szCs w:val="28"/>
        </w:rPr>
        <w:t xml:space="preserve"> информированием о возможности повто</w:t>
      </w:r>
      <w:r>
        <w:rPr>
          <w:rFonts w:ascii="Times New Roman" w:hAnsi="Times New Roman"/>
          <w:sz w:val="28"/>
          <w:szCs w:val="28"/>
        </w:rPr>
        <w:t>рного предоставления заявления после 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течении 10 календарных дней с даты поступления в Администрацию.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  Исполнитель не позднее 5 рабочих дней с даты предоставления такого заявления в Администрацию,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3.5.</w:t>
      </w:r>
      <w:r w:rsidRPr="00AD4D09">
        <w:rPr>
          <w:rFonts w:ascii="Times New Roman" w:hAnsi="Times New Roman"/>
          <w:sz w:val="28"/>
          <w:szCs w:val="28"/>
        </w:rPr>
        <w:t xml:space="preserve"> Результатом настоящей администрат</w:t>
      </w:r>
      <w:r>
        <w:rPr>
          <w:rFonts w:ascii="Times New Roman" w:hAnsi="Times New Roman"/>
          <w:sz w:val="28"/>
          <w:szCs w:val="28"/>
        </w:rPr>
        <w:t>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</w:t>
      </w:r>
      <w:r w:rsidRPr="00AD4D09">
        <w:rPr>
          <w:rFonts w:ascii="Times New Roman" w:hAnsi="Times New Roman"/>
          <w:sz w:val="28"/>
          <w:szCs w:val="28"/>
        </w:rPr>
        <w:t xml:space="preserve"> выполнение дальнейших административных процедур, предусмотренных Административным регламентом.</w:t>
      </w:r>
    </w:p>
    <w:p w:rsidR="00A351E5" w:rsidRPr="00AD4D09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Общий срок административной процедуры по рассмотрению заявления не должен превышать 7 рабочих дней.</w:t>
      </w:r>
    </w:p>
    <w:p w:rsidR="00A351E5" w:rsidRDefault="00A351E5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D0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D4D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Pr="00AD4D09">
        <w:rPr>
          <w:rFonts w:ascii="Times New Roman" w:hAnsi="Times New Roman"/>
          <w:sz w:val="28"/>
          <w:szCs w:val="28"/>
        </w:rPr>
        <w:t xml:space="preserve"> Способом фиксации результата административной процедурыв случае представления неполного комплекта является оформление на бумажном носителе письма </w:t>
      </w:r>
      <w:r>
        <w:rPr>
          <w:rFonts w:ascii="Times New Roman" w:hAnsi="Times New Roman"/>
          <w:sz w:val="28"/>
          <w:szCs w:val="28"/>
        </w:rPr>
        <w:t>Администрации 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.1. Юридическим фактом, инициирующим начало административной процедуры, яв</w:t>
      </w:r>
      <w:r>
        <w:rPr>
          <w:rFonts w:ascii="Times New Roman" w:hAnsi="Times New Roman"/>
          <w:sz w:val="28"/>
          <w:szCs w:val="28"/>
        </w:rPr>
        <w:t>ляется не предоставлением заявителем</w:t>
      </w:r>
      <w:r w:rsidRPr="00AB6B3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AB6B34">
        <w:rPr>
          <w:rFonts w:ascii="Times New Roman" w:hAnsi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6B34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указанные в п. 2.6.3</w:t>
      </w:r>
      <w:r w:rsidRPr="00AB6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A351E5" w:rsidRPr="00AB6B34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6B34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AB6B34">
        <w:rPr>
          <w:rFonts w:ascii="Times New Roman" w:hAnsi="Times New Roman"/>
          <w:sz w:val="28"/>
          <w:szCs w:val="28"/>
        </w:rPr>
        <w:t>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A351E5" w:rsidRPr="00AB6B34" w:rsidRDefault="00A351E5" w:rsidP="00EA3B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Pr="00BF34AA">
        <w:rPr>
          <w:rFonts w:ascii="Times New Roman" w:hAnsi="Times New Roman"/>
          <w:sz w:val="28"/>
          <w:szCs w:val="28"/>
        </w:rPr>
        <w:t xml:space="preserve">Способом фиксации административной процедуры является регистрация </w:t>
      </w:r>
      <w:r w:rsidRPr="00616193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4160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Подготовка и направление заявителю  согласия на заключение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C15D6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решения об утверждении схемы расположения земельных участков; решения Администрации об отказе в заключение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>
        <w:rPr>
          <w:rFonts w:ascii="Times New Roman" w:hAnsi="Times New Roman"/>
          <w:sz w:val="28"/>
          <w:szCs w:val="28"/>
          <w:lang w:eastAsia="ru-RU"/>
        </w:rPr>
        <w:t>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заключении Соглашения о перераспределении земельных участков: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3.5.2.1. </w:t>
      </w:r>
      <w:r>
        <w:rPr>
          <w:rFonts w:ascii="Times New Roman" w:hAnsi="Times New Roman"/>
          <w:sz w:val="28"/>
          <w:szCs w:val="28"/>
        </w:rPr>
        <w:t>При отсутствии утвержденного проекта межевания территории – подготавливает проект решения Администрации об утверждении схемы расположения земельного участка с приложением указанной схемы: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3.5.2.2. При наличии утвержденного проекта межевания территории –   подготавливает проект письма о согласии Администрации на заключение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в соответствии с утверждённым проектом межевания территории. 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При наличии оснований для отказа в заключении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Исполнитель подготавливает проект решения Администрации об отказе в заключении Соглашения о </w:t>
      </w:r>
      <w:r w:rsidRPr="000E488B">
        <w:rPr>
          <w:rFonts w:ascii="Times New Roman" w:hAnsi="Times New Roman"/>
          <w:sz w:val="28"/>
          <w:szCs w:val="28"/>
        </w:rPr>
        <w:t>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3.5.4. Подготовленные вышеуказанные проекты решения и письма о согласии Исполнитель представляет для  согласования и подписания Главе или лицу,</w:t>
      </w:r>
      <w:r w:rsidRPr="00050F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исполняющему его обязанности.</w:t>
      </w:r>
    </w:p>
    <w:p w:rsidR="00A351E5" w:rsidRPr="003B05D8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3.5.5</w:t>
      </w:r>
      <w:r w:rsidRPr="00735A7C">
        <w:rPr>
          <w:rFonts w:ascii="Times New Roman" w:hAnsi="Times New Roman"/>
          <w:sz w:val="28"/>
          <w:szCs w:val="28"/>
          <w:lang w:eastAsia="ru-RU"/>
        </w:rPr>
        <w:t>. Критерием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подписания решения и письма о согласии,</w:t>
      </w:r>
      <w:r w:rsidRPr="00735A7C">
        <w:rPr>
          <w:rFonts w:ascii="Times New Roman" w:hAnsi="Times New Roman"/>
          <w:sz w:val="28"/>
          <w:szCs w:val="28"/>
          <w:lang w:eastAsia="ru-RU"/>
        </w:rPr>
        <w:t xml:space="preserve"> предусмотренных пунктами 3.5.2.1, 3.5.2.2 настоящего подраздела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3.5.6. После подписания вышеуказанных решения и письма о согласии, являющихся результатом административной процедуры, Исполнитель обеспечивает их отправку или выдачу Заявителям.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3.5.7. 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t>выдаче вышеуказанных решения и письма о согласии непосредственно З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аявителю </w:t>
      </w:r>
      <w:r>
        <w:rPr>
          <w:rFonts w:ascii="Times New Roman" w:hAnsi="Times New Roman"/>
          <w:sz w:val="28"/>
          <w:szCs w:val="28"/>
          <w:lang w:eastAsia="ru-RU"/>
        </w:rPr>
        <w:t>Исполнитель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в день подписания </w:t>
      </w:r>
      <w:r>
        <w:rPr>
          <w:rFonts w:ascii="Times New Roman" w:hAnsi="Times New Roman"/>
          <w:sz w:val="28"/>
          <w:szCs w:val="28"/>
          <w:lang w:eastAsia="ru-RU"/>
        </w:rPr>
        <w:t>данных документов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сообщает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55D85">
        <w:rPr>
          <w:rFonts w:ascii="Times New Roman" w:hAnsi="Times New Roman"/>
          <w:sz w:val="28"/>
          <w:szCs w:val="28"/>
          <w:lang w:eastAsia="ru-RU"/>
        </w:rPr>
        <w:t>аявител</w:t>
      </w:r>
      <w:r>
        <w:rPr>
          <w:rFonts w:ascii="Times New Roman" w:hAnsi="Times New Roman"/>
          <w:sz w:val="28"/>
          <w:szCs w:val="28"/>
          <w:lang w:eastAsia="ru-RU"/>
        </w:rPr>
        <w:t>ям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по телефону или электронной почте о готовности </w:t>
      </w:r>
      <w:r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D55D85">
        <w:rPr>
          <w:rFonts w:ascii="Times New Roman" w:hAnsi="Times New Roman"/>
          <w:sz w:val="28"/>
          <w:szCs w:val="28"/>
          <w:lang w:eastAsia="ru-RU"/>
        </w:rPr>
        <w:t xml:space="preserve"> к выдаче.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3.5.8. Максимальный срок направления или выдачи заявителю вышеуказанных решения и письма о согласии составляет 30 календарных дней со дня поступления заявления в Администрацию.</w:t>
      </w:r>
    </w:p>
    <w:p w:rsidR="00A351E5" w:rsidRDefault="00A351E5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3.5.9. </w:t>
      </w:r>
      <w:r w:rsidRPr="008317A9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подписание Главой или лицом, исполняющим его обязанности, и направление или выдача заявителю  вышеуказанных решения или письма о согласии.</w:t>
      </w:r>
    </w:p>
    <w:p w:rsidR="00A351E5" w:rsidRDefault="00A351E5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3.5.11. </w:t>
      </w:r>
      <w:r w:rsidRPr="00542BA5">
        <w:rPr>
          <w:rFonts w:ascii="Times New Roman" w:hAnsi="Times New Roman"/>
          <w:sz w:val="28"/>
          <w:szCs w:val="28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A351E5" w:rsidRDefault="00A351E5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BA5">
        <w:rPr>
          <w:rFonts w:ascii="Times New Roman" w:hAnsi="Times New Roman"/>
          <w:sz w:val="28"/>
          <w:szCs w:val="28"/>
          <w:lang w:eastAsia="ru-RU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E5" w:rsidRDefault="00A351E5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6" w:name="Par235"/>
      <w:bookmarkEnd w:id="16"/>
      <w:r>
        <w:rPr>
          <w:rFonts w:ascii="Times New Roman" w:hAnsi="Times New Roman"/>
          <w:sz w:val="28"/>
          <w:szCs w:val="28"/>
        </w:rPr>
        <w:t xml:space="preserve">3.6. Подготовка и направление заявителю проекта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или решения об отказе в заключении Соглашения о перераспределении земельных участков</w:t>
      </w: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Основанием для начала административной процедуры является поступление от лица, </w:t>
      </w:r>
      <w:r w:rsidRPr="00225448">
        <w:rPr>
          <w:rFonts w:ascii="Times New Roman" w:hAnsi="Times New Roman"/>
          <w:sz w:val="28"/>
          <w:szCs w:val="28"/>
        </w:rPr>
        <w:t xml:space="preserve">которому </w:t>
      </w:r>
      <w:r>
        <w:rPr>
          <w:rFonts w:ascii="Times New Roman" w:hAnsi="Times New Roman"/>
          <w:sz w:val="28"/>
          <w:szCs w:val="28"/>
        </w:rPr>
        <w:t xml:space="preserve">в соответствии с п. 3.5.2. настоящего Административного регламента было </w:t>
      </w:r>
      <w:r w:rsidRPr="00225448">
        <w:rPr>
          <w:rFonts w:ascii="Times New Roman" w:hAnsi="Times New Roman"/>
          <w:sz w:val="28"/>
          <w:szCs w:val="28"/>
        </w:rPr>
        <w:t>напра</w:t>
      </w:r>
      <w:r>
        <w:rPr>
          <w:rFonts w:ascii="Times New Roman" w:hAnsi="Times New Roman"/>
          <w:sz w:val="28"/>
          <w:szCs w:val="28"/>
        </w:rPr>
        <w:t xml:space="preserve">влено решение об утверждении схемы расположения земельного участка или согласие на заключение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,  в Администрацию кадастрового паспорта земельного участка или кадастровых паспортов земельных участков, образуемых в результате</w:t>
      </w:r>
      <w:r w:rsidRPr="000E488B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>я земельных участков.</w:t>
      </w:r>
    </w:p>
    <w:p w:rsidR="00A351E5" w:rsidRDefault="00A351E5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523F1F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согласования и подписанием Главой или лицом, исполняющим его обязанности, проекта решения Администрации об отказе в заключении Соглашения о перераспределении земельных участков.    </w:t>
      </w:r>
    </w:p>
    <w:p w:rsidR="00A351E5" w:rsidRPr="00523F1F" w:rsidRDefault="00A351E5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 В случае отсутствия основания для отказа в заключении </w:t>
      </w:r>
      <w:r w:rsidRPr="009B0296">
        <w:rPr>
          <w:rFonts w:ascii="Times New Roman" w:hAnsi="Times New Roman"/>
          <w:sz w:val="28"/>
          <w:szCs w:val="28"/>
        </w:rPr>
        <w:t>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, указанного в п. 3.6.2. </w:t>
      </w:r>
      <w:r w:rsidRPr="002012A9">
        <w:rPr>
          <w:rFonts w:ascii="Times New Roman" w:hAnsi="Times New Roman"/>
          <w:sz w:val="28"/>
          <w:szCs w:val="28"/>
        </w:rPr>
        <w:t>настоящего подраздела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3F1F">
        <w:rPr>
          <w:rFonts w:ascii="Times New Roman" w:hAnsi="Times New Roman"/>
          <w:sz w:val="28"/>
          <w:szCs w:val="28"/>
        </w:rPr>
        <w:t xml:space="preserve">Исполнитель обеспечивает </w:t>
      </w:r>
      <w:r>
        <w:rPr>
          <w:rFonts w:ascii="Times New Roman" w:hAnsi="Times New Roman"/>
          <w:sz w:val="28"/>
          <w:szCs w:val="28"/>
        </w:rPr>
        <w:t xml:space="preserve">подготовку, согласование </w:t>
      </w:r>
      <w:r w:rsidRPr="00523F1F">
        <w:rPr>
          <w:rFonts w:ascii="Times New Roman" w:hAnsi="Times New Roman"/>
          <w:sz w:val="28"/>
          <w:szCs w:val="28"/>
        </w:rPr>
        <w:t xml:space="preserve"> и подписание </w:t>
      </w:r>
      <w:r>
        <w:rPr>
          <w:rFonts w:ascii="Times New Roman" w:hAnsi="Times New Roman"/>
          <w:sz w:val="28"/>
          <w:szCs w:val="28"/>
        </w:rPr>
        <w:t>Главой</w:t>
      </w:r>
      <w:r w:rsidRPr="00523F1F">
        <w:rPr>
          <w:rFonts w:ascii="Times New Roman" w:hAnsi="Times New Roman"/>
          <w:sz w:val="28"/>
          <w:szCs w:val="28"/>
        </w:rPr>
        <w:t xml:space="preserve"> или лицо</w:t>
      </w:r>
      <w:r>
        <w:rPr>
          <w:rFonts w:ascii="Times New Roman" w:hAnsi="Times New Roman"/>
          <w:sz w:val="28"/>
          <w:szCs w:val="28"/>
        </w:rPr>
        <w:t xml:space="preserve">м, исполняющим его обязанности, экземпляры проекта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523F1F">
        <w:rPr>
          <w:rFonts w:ascii="Times New Roman" w:hAnsi="Times New Roman"/>
          <w:sz w:val="28"/>
          <w:szCs w:val="28"/>
        </w:rPr>
        <w:t>.</w:t>
      </w:r>
    </w:p>
    <w:p w:rsidR="00A351E5" w:rsidRDefault="00A351E5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3.6.4. </w:t>
      </w:r>
      <w:r w:rsidRPr="0083356D">
        <w:rPr>
          <w:rFonts w:ascii="Times New Roman" w:hAnsi="Times New Roman"/>
          <w:sz w:val="28"/>
          <w:szCs w:val="28"/>
        </w:rPr>
        <w:t>После подписания</w:t>
      </w:r>
      <w:r>
        <w:rPr>
          <w:rFonts w:ascii="Times New Roman" w:hAnsi="Times New Roman"/>
          <w:sz w:val="28"/>
          <w:szCs w:val="28"/>
        </w:rPr>
        <w:t xml:space="preserve"> экземпляров проекта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2012A9">
        <w:rPr>
          <w:rFonts w:ascii="Times New Roman" w:hAnsi="Times New Roman"/>
          <w:sz w:val="28"/>
          <w:szCs w:val="28"/>
        </w:rPr>
        <w:t>решения об отказе в заключении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, яв</w:t>
      </w:r>
      <w:r w:rsidRPr="0083356D">
        <w:rPr>
          <w:rFonts w:ascii="Times New Roman" w:hAnsi="Times New Roman"/>
          <w:sz w:val="28"/>
          <w:szCs w:val="28"/>
        </w:rPr>
        <w:t>ляющ</w:t>
      </w:r>
      <w:r>
        <w:rPr>
          <w:rFonts w:ascii="Times New Roman" w:hAnsi="Times New Roman"/>
          <w:sz w:val="28"/>
          <w:szCs w:val="28"/>
        </w:rPr>
        <w:t>ихся</w:t>
      </w:r>
      <w:r w:rsidRPr="0083356D">
        <w:rPr>
          <w:rFonts w:ascii="Times New Roman" w:hAnsi="Times New Roman"/>
          <w:sz w:val="28"/>
          <w:szCs w:val="28"/>
        </w:rPr>
        <w:t xml:space="preserve"> результатом административной процеду</w:t>
      </w:r>
      <w:r>
        <w:rPr>
          <w:rFonts w:ascii="Times New Roman" w:hAnsi="Times New Roman"/>
          <w:sz w:val="28"/>
          <w:szCs w:val="28"/>
        </w:rPr>
        <w:t>ры, Исполнитель обеспечивает их</w:t>
      </w:r>
      <w:r w:rsidRPr="0083356D">
        <w:rPr>
          <w:rFonts w:ascii="Times New Roman" w:hAnsi="Times New Roman"/>
          <w:sz w:val="28"/>
          <w:szCs w:val="28"/>
        </w:rPr>
        <w:t xml:space="preserve"> отправку</w:t>
      </w:r>
      <w:r>
        <w:rPr>
          <w:rFonts w:ascii="Times New Roman" w:hAnsi="Times New Roman"/>
          <w:sz w:val="28"/>
          <w:szCs w:val="28"/>
        </w:rPr>
        <w:t xml:space="preserve"> или выдачу</w:t>
      </w:r>
      <w:r w:rsidRPr="0083356D">
        <w:rPr>
          <w:rFonts w:ascii="Times New Roman" w:hAnsi="Times New Roman"/>
          <w:sz w:val="28"/>
          <w:szCs w:val="28"/>
        </w:rPr>
        <w:t xml:space="preserve"> Заявител</w:t>
      </w:r>
      <w:r>
        <w:rPr>
          <w:rFonts w:ascii="Times New Roman" w:hAnsi="Times New Roman"/>
          <w:sz w:val="28"/>
          <w:szCs w:val="28"/>
        </w:rPr>
        <w:t>ю</w:t>
      </w:r>
      <w:r w:rsidRPr="0083356D">
        <w:rPr>
          <w:rFonts w:ascii="Times New Roman" w:hAnsi="Times New Roman"/>
          <w:sz w:val="28"/>
          <w:szCs w:val="28"/>
        </w:rPr>
        <w:t>.</w:t>
      </w:r>
    </w:p>
    <w:p w:rsidR="00A351E5" w:rsidRPr="00301FB6" w:rsidRDefault="00A351E5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01FB6">
        <w:rPr>
          <w:rFonts w:ascii="Times New Roman" w:hAnsi="Times New Roman"/>
          <w:sz w:val="28"/>
          <w:szCs w:val="28"/>
        </w:rPr>
        <w:t>. При выдаче</w:t>
      </w:r>
      <w:r>
        <w:rPr>
          <w:rFonts w:ascii="Times New Roman" w:hAnsi="Times New Roman"/>
          <w:sz w:val="28"/>
          <w:szCs w:val="28"/>
        </w:rPr>
        <w:t xml:space="preserve"> проекта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заключении Соглашения о перераспределении земельных участков</w:t>
      </w:r>
      <w:r w:rsidRPr="00301FB6">
        <w:rPr>
          <w:rFonts w:ascii="Times New Roman" w:hAnsi="Times New Roman"/>
          <w:sz w:val="28"/>
          <w:szCs w:val="28"/>
        </w:rPr>
        <w:t xml:space="preserve"> непосредственно заявителю Исп</w:t>
      </w:r>
      <w:r>
        <w:rPr>
          <w:rFonts w:ascii="Times New Roman" w:hAnsi="Times New Roman"/>
          <w:sz w:val="28"/>
          <w:szCs w:val="28"/>
        </w:rPr>
        <w:t>олнитель в день подписания данных документов</w:t>
      </w:r>
      <w:r w:rsidRPr="00301FB6">
        <w:rPr>
          <w:rFonts w:ascii="Times New Roman" w:hAnsi="Times New Roman"/>
          <w:sz w:val="28"/>
          <w:szCs w:val="28"/>
        </w:rPr>
        <w:t xml:space="preserve"> сообщает Заявителям по телефону или электрон</w:t>
      </w:r>
      <w:r>
        <w:rPr>
          <w:rFonts w:ascii="Times New Roman" w:hAnsi="Times New Roman"/>
          <w:sz w:val="28"/>
          <w:szCs w:val="28"/>
        </w:rPr>
        <w:t>ной почте о готовности документов</w:t>
      </w:r>
      <w:r w:rsidRPr="00301FB6">
        <w:rPr>
          <w:rFonts w:ascii="Times New Roman" w:hAnsi="Times New Roman"/>
          <w:sz w:val="28"/>
          <w:szCs w:val="28"/>
        </w:rPr>
        <w:t xml:space="preserve"> к выдаче.</w:t>
      </w:r>
    </w:p>
    <w:p w:rsidR="00A351E5" w:rsidRDefault="00A351E5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301FB6">
        <w:rPr>
          <w:rFonts w:ascii="Times New Roman" w:hAnsi="Times New Roman"/>
          <w:sz w:val="28"/>
          <w:szCs w:val="28"/>
        </w:rPr>
        <w:t xml:space="preserve">. Максимальный срок </w:t>
      </w:r>
      <w:r>
        <w:rPr>
          <w:rFonts w:ascii="Times New Roman" w:hAnsi="Times New Roman"/>
          <w:sz w:val="28"/>
          <w:szCs w:val="28"/>
        </w:rPr>
        <w:t xml:space="preserve">для подготовки и направления или </w:t>
      </w:r>
      <w:r w:rsidRPr="00301FB6">
        <w:rPr>
          <w:rFonts w:ascii="Times New Roman" w:hAnsi="Times New Roman"/>
          <w:sz w:val="28"/>
          <w:szCs w:val="28"/>
        </w:rPr>
        <w:t xml:space="preserve">выдачи </w:t>
      </w:r>
      <w:r>
        <w:rPr>
          <w:rFonts w:ascii="Times New Roman" w:hAnsi="Times New Roman"/>
          <w:sz w:val="28"/>
          <w:szCs w:val="28"/>
        </w:rPr>
        <w:t xml:space="preserve">заявителю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заключении Соглашения о перераспределении земельных участков</w:t>
      </w:r>
      <w:r w:rsidRPr="00301FB6">
        <w:rPr>
          <w:rFonts w:ascii="Times New Roman" w:hAnsi="Times New Roman"/>
          <w:sz w:val="28"/>
          <w:szCs w:val="28"/>
        </w:rPr>
        <w:t xml:space="preserve"> составляет 30 кал</w:t>
      </w:r>
      <w:r>
        <w:rPr>
          <w:rFonts w:ascii="Times New Roman" w:hAnsi="Times New Roman"/>
          <w:sz w:val="28"/>
          <w:szCs w:val="28"/>
        </w:rPr>
        <w:t xml:space="preserve">ендарных дней с даты предоставления в Администрацию кадастровых паспортов </w:t>
      </w:r>
      <w:r w:rsidRPr="00225448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 участков, образованных в результате</w:t>
      </w:r>
      <w:r w:rsidRPr="000E488B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>я земельных участков</w:t>
      </w:r>
      <w:r w:rsidRPr="00301FB6">
        <w:rPr>
          <w:rFonts w:ascii="Times New Roman" w:hAnsi="Times New Roman"/>
          <w:sz w:val="28"/>
          <w:szCs w:val="28"/>
        </w:rPr>
        <w:t>.</w:t>
      </w:r>
    </w:p>
    <w:p w:rsidR="00A351E5" w:rsidRDefault="00A351E5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301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301FB6">
        <w:rPr>
          <w:rFonts w:ascii="Times New Roman" w:hAnsi="Times New Roman"/>
          <w:sz w:val="28"/>
          <w:szCs w:val="28"/>
        </w:rPr>
        <w:t>. Способом фиксации результата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является направление или выдача заявителю</w:t>
      </w:r>
      <w:r w:rsidRPr="00301FB6">
        <w:rPr>
          <w:rFonts w:ascii="Times New Roman" w:hAnsi="Times New Roman"/>
          <w:sz w:val="28"/>
          <w:szCs w:val="28"/>
        </w:rPr>
        <w:t xml:space="preserve"> подписанных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301FB6">
        <w:rPr>
          <w:rFonts w:ascii="Times New Roman" w:hAnsi="Times New Roman"/>
          <w:sz w:val="28"/>
          <w:szCs w:val="28"/>
        </w:rPr>
        <w:t xml:space="preserve"> экземпляров</w:t>
      </w:r>
      <w:r>
        <w:rPr>
          <w:rFonts w:ascii="Times New Roman" w:hAnsi="Times New Roman"/>
          <w:sz w:val="28"/>
          <w:szCs w:val="28"/>
        </w:rPr>
        <w:t xml:space="preserve"> проекта Соглашения </w:t>
      </w:r>
      <w:r w:rsidRPr="000E488B">
        <w:rPr>
          <w:rFonts w:ascii="Times New Roman" w:hAnsi="Times New Roman"/>
          <w:sz w:val="28"/>
          <w:szCs w:val="28"/>
        </w:rPr>
        <w:t>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E76">
        <w:rPr>
          <w:rFonts w:ascii="Times New Roman" w:hAnsi="Times New Roman"/>
          <w:sz w:val="28"/>
          <w:szCs w:val="28"/>
        </w:rPr>
        <w:t>или решения об отказе в заключении Соглашения о перераспределении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A351E5" w:rsidRDefault="00A351E5" w:rsidP="008229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A351E5" w:rsidRDefault="00A351E5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351E5" w:rsidRPr="00911CA2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11CA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11CA2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</w:p>
    <w:p w:rsidR="00A351E5" w:rsidRPr="00911CA2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11CA2">
        <w:rPr>
          <w:rFonts w:ascii="Times New Roman" w:hAnsi="Times New Roman"/>
          <w:b/>
          <w:sz w:val="28"/>
          <w:szCs w:val="28"/>
        </w:rPr>
        <w:t>Административного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1CA2">
        <w:rPr>
          <w:rFonts w:ascii="Times New Roman" w:hAnsi="Times New Roman"/>
          <w:b/>
          <w:sz w:val="28"/>
          <w:szCs w:val="28"/>
        </w:rPr>
        <w:t>регламента</w:t>
      </w:r>
    </w:p>
    <w:p w:rsidR="00A351E5" w:rsidRPr="00911CA2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Порядок осуществления текущего контроля за соблюдением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исполнением ответственными должностными лицами положений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 и иных нормативных правовых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актов, устанавливающих требования к предоставлению</w:t>
      </w:r>
      <w:r w:rsidRPr="00B909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услуги,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 также принятием ими решений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E5" w:rsidRPr="001A4673" w:rsidRDefault="00A351E5" w:rsidP="00911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4.1.1. </w:t>
      </w:r>
      <w:r w:rsidRPr="001A467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екущий контроль осуществляется Г</w:t>
      </w:r>
      <w:r w:rsidRPr="001A4673">
        <w:rPr>
          <w:rFonts w:ascii="Times New Roman" w:hAnsi="Times New Roman"/>
          <w:sz w:val="28"/>
          <w:szCs w:val="28"/>
        </w:rPr>
        <w:t>лавой Администрации.</w:t>
      </w:r>
    </w:p>
    <w:p w:rsidR="00A351E5" w:rsidRPr="001A4673" w:rsidRDefault="00A351E5" w:rsidP="00911CA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1A4673">
        <w:rPr>
          <w:rFonts w:ascii="Times New Roman" w:hAnsi="Times New Roman"/>
          <w:sz w:val="28"/>
          <w:szCs w:val="28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4.1.3. Контроль за полнотой и качеством предоставления государственной услуги Администрации  осуществляет Глава Администрации.</w:t>
      </w:r>
      <w:r w:rsidRPr="00EA78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E5" w:rsidRPr="00BA6F01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>2. Порядок и периодичность осуществления плановых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F01">
        <w:rPr>
          <w:rFonts w:ascii="Times New Roman" w:hAnsi="Times New Roman"/>
          <w:sz w:val="28"/>
          <w:szCs w:val="28"/>
          <w:lang w:eastAsia="ru-RU"/>
        </w:rPr>
        <w:t>внеплановых проверок полноты и качества 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1E5" w:rsidRPr="00BA6F01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2.1. Осуществление контроля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может иметь плановый и внеплановый характер.</w:t>
      </w:r>
    </w:p>
    <w:p w:rsidR="00A351E5" w:rsidRPr="00BA6F01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2.2. Плановые проверки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услуги специалистами Администрации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проводятся уполномоченными должностными лицами не реже 1 раза в год в соответствии с решением </w:t>
      </w:r>
      <w:r>
        <w:rPr>
          <w:rFonts w:ascii="Times New Roman" w:hAnsi="Times New Roman"/>
          <w:sz w:val="28"/>
          <w:szCs w:val="28"/>
          <w:lang w:eastAsia="ru-RU"/>
        </w:rPr>
        <w:t>Главы</w:t>
      </w:r>
      <w:r w:rsidRPr="00BA6F01">
        <w:rPr>
          <w:rFonts w:ascii="Times New Roman" w:hAnsi="Times New Roman"/>
          <w:sz w:val="28"/>
          <w:szCs w:val="28"/>
          <w:lang w:eastAsia="ru-RU"/>
        </w:rPr>
        <w:t>.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4.2.3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. Внеплановые проверки полноты и качества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 проводятся уполномоченными должностными лицами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BA6F01">
        <w:rPr>
          <w:rFonts w:ascii="Times New Roman" w:hAnsi="Times New Roman"/>
          <w:sz w:val="28"/>
          <w:szCs w:val="28"/>
          <w:lang w:eastAsia="ru-RU"/>
        </w:rPr>
        <w:t>, принятые или осуществленные в ходе предоставления</w:t>
      </w:r>
      <w:r w:rsidRPr="000A71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A6F01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A351E5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3.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за решения и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действия (бездействие), принимаемые или осуществляемые ими в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ходе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</w:t>
      </w:r>
    </w:p>
    <w:p w:rsidR="00A351E5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Персонал</w:t>
      </w:r>
      <w:r>
        <w:rPr>
          <w:rFonts w:ascii="Times New Roman" w:hAnsi="Times New Roman"/>
          <w:sz w:val="28"/>
          <w:szCs w:val="28"/>
        </w:rPr>
        <w:t>ьная ответственность муниципальных</w:t>
      </w:r>
      <w:r w:rsidRPr="00C83E21">
        <w:rPr>
          <w:rFonts w:ascii="Times New Roman" w:hAnsi="Times New Roman"/>
          <w:sz w:val="28"/>
          <w:szCs w:val="28"/>
        </w:rPr>
        <w:t xml:space="preserve"> служащих закреплена в должностных регламентах.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351E5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>4. Требования к порядку и формам контроля за предоставлением</w:t>
      </w:r>
    </w:p>
    <w:p w:rsidR="00A351E5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объединений и организаций</w:t>
      </w:r>
    </w:p>
    <w:p w:rsidR="00A351E5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4.1. Контроль за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со стороны уполномоченных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83E21">
        <w:rPr>
          <w:rFonts w:ascii="Times New Roman" w:hAnsi="Times New Roman"/>
          <w:sz w:val="28"/>
          <w:szCs w:val="28"/>
        </w:rPr>
        <w:t>должен быть постоянным, всесторонним и объективным.</w:t>
      </w:r>
    </w:p>
    <w:p w:rsidR="00A351E5" w:rsidRPr="00B909B2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83E21">
        <w:rPr>
          <w:rFonts w:ascii="Times New Roman" w:hAnsi="Times New Roman"/>
          <w:sz w:val="28"/>
          <w:szCs w:val="28"/>
        </w:rPr>
        <w:t xml:space="preserve">4.2. Граждане, объединения и организации вправе осуществлять контроль за предоставлением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A351E5" w:rsidRPr="00B909B2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351E5" w:rsidRPr="008659D9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7" w:name="Par247"/>
      <w:bookmarkEnd w:id="17"/>
      <w:r w:rsidRPr="008659D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659D9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</w:t>
      </w:r>
    </w:p>
    <w:p w:rsidR="00A351E5" w:rsidRPr="008659D9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 xml:space="preserve"> решений и действий (бездействия) Администрации, а также</w:t>
      </w:r>
    </w:p>
    <w:p w:rsidR="00A351E5" w:rsidRPr="008659D9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59D9">
        <w:rPr>
          <w:rFonts w:ascii="Times New Roman" w:hAnsi="Times New Roman"/>
          <w:b/>
          <w:sz w:val="28"/>
          <w:szCs w:val="28"/>
        </w:rPr>
        <w:t xml:space="preserve"> его должностных лиц</w:t>
      </w:r>
    </w:p>
    <w:p w:rsidR="00A351E5" w:rsidRPr="00AB6B34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2. Заявитель имеет право подать жалобу на решения и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83E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>,  в том числе в следующих случаях: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нарушение срока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услуги;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у заявителя;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отказ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наименование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>служащего, решения и действия (бездействие) которых обжалуются;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</w:t>
      </w:r>
      <w:r w:rsidRPr="00F05C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83E21">
        <w:rPr>
          <w:rFonts w:ascii="Times New Roman" w:hAnsi="Times New Roman"/>
          <w:sz w:val="28"/>
          <w:szCs w:val="28"/>
        </w:rPr>
        <w:t xml:space="preserve"> служащего;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органа,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C83E21">
        <w:rPr>
          <w:rFonts w:ascii="Times New Roman" w:hAnsi="Times New Roman"/>
          <w:sz w:val="28"/>
          <w:szCs w:val="28"/>
        </w:rPr>
        <w:t xml:space="preserve"> услугу, либо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83E21">
        <w:rPr>
          <w:rFonts w:ascii="Times New Roman" w:hAnsi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A351E5" w:rsidRPr="00867E25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4. Жалоба, поступившая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C83E21">
        <w:rPr>
          <w:rFonts w:ascii="Times New Roman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7F5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5. По результатам рассмотрения жалобы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C83E21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C83E21">
        <w:rPr>
          <w:rFonts w:ascii="Times New Roman" w:hAnsi="Times New Roman"/>
          <w:sz w:val="28"/>
          <w:szCs w:val="28"/>
        </w:rPr>
        <w:t>опечаток и ошибок в выданн</w:t>
      </w:r>
      <w:r>
        <w:rPr>
          <w:rFonts w:ascii="Times New Roman" w:hAnsi="Times New Roman"/>
          <w:sz w:val="28"/>
          <w:szCs w:val="28"/>
        </w:rPr>
        <w:t xml:space="preserve">ых в результате предоставления </w:t>
      </w:r>
      <w:r w:rsidRPr="00F05C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C83E21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отказывает в удовлетворении жалобы.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6. Не позднее дня, следующего за днем принятия решения, указанного в п. </w:t>
      </w: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5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83E21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8. Заявитель имеет право на получение информации и документов, необходимых для обоснования и рассмотрения жалобы.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9. Информация для заявителей о порядке и рассмотрения жалобы предоставляется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C83E21">
        <w:rPr>
          <w:rFonts w:ascii="Times New Roman" w:hAnsi="Times New Roman"/>
          <w:sz w:val="28"/>
          <w:szCs w:val="28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Портала услуг.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>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C83E21">
        <w:rPr>
          <w:rFonts w:ascii="Times New Roman" w:hAnsi="Times New Roman"/>
          <w:sz w:val="28"/>
          <w:szCs w:val="28"/>
        </w:rPr>
        <w:t>, нарушении положений Регламента, некорректном поведении или нарушении служебной этики: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- по номерам телефонов, указанным в настоящем Административном регламенте;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 xml:space="preserve">- по электронной почте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E21">
        <w:rPr>
          <w:rFonts w:ascii="Times New Roman" w:hAnsi="Times New Roman"/>
          <w:sz w:val="28"/>
          <w:szCs w:val="28"/>
        </w:rPr>
        <w:t xml:space="preserve"> - e-mail: </w:t>
      </w:r>
      <w:r>
        <w:rPr>
          <w:rFonts w:ascii="Times New Roman" w:hAnsi="Times New Roman"/>
          <w:sz w:val="28"/>
          <w:szCs w:val="28"/>
          <w:lang w:val="en-US"/>
        </w:rPr>
        <w:t>mosphonholoi</w:t>
      </w:r>
      <w:r w:rsidRPr="00D82EDB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D82E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A351E5" w:rsidRPr="00C83E21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</w:t>
      </w:r>
      <w:r w:rsidRPr="00C83E21">
        <w:rPr>
          <w:rFonts w:ascii="Times New Roman" w:hAnsi="Times New Roman"/>
          <w:sz w:val="28"/>
          <w:szCs w:val="28"/>
        </w:rPr>
        <w:t xml:space="preserve">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является глава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сельского поселения «Хонхолойское»,</w:t>
      </w:r>
      <w:r>
        <w:rPr>
          <w:rFonts w:ascii="Times New Roman" w:hAnsi="Times New Roman"/>
          <w:sz w:val="28"/>
          <w:szCs w:val="28"/>
        </w:rPr>
        <w:t>(телефон 83014329356)</w:t>
      </w:r>
      <w:r w:rsidRPr="00C83E21">
        <w:rPr>
          <w:rFonts w:ascii="Times New Roman" w:hAnsi="Times New Roman"/>
          <w:sz w:val="28"/>
          <w:szCs w:val="28"/>
        </w:rPr>
        <w:t>.</w:t>
      </w:r>
    </w:p>
    <w:p w:rsidR="00A351E5" w:rsidRPr="00C83E21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E21">
        <w:rPr>
          <w:rFonts w:ascii="Times New Roman" w:hAnsi="Times New Roman"/>
          <w:sz w:val="28"/>
          <w:szCs w:val="28"/>
        </w:rPr>
        <w:t>Часы приема:</w:t>
      </w:r>
      <w:r>
        <w:rPr>
          <w:rFonts w:ascii="Times New Roman" w:hAnsi="Times New Roman"/>
          <w:sz w:val="28"/>
          <w:szCs w:val="28"/>
        </w:rPr>
        <w:t xml:space="preserve"> с 8час.00 мин до 9 час. 00 мин. Ежедневно.</w:t>
      </w:r>
    </w:p>
    <w:p w:rsidR="00A351E5" w:rsidRPr="009408AD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8AD">
        <w:rPr>
          <w:rFonts w:ascii="Times New Roman" w:hAnsi="Times New Roman"/>
          <w:sz w:val="28"/>
          <w:szCs w:val="28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 муниципального образования «Мухоршибирский район»</w:t>
      </w:r>
      <w:r w:rsidRPr="009408AD">
        <w:rPr>
          <w:rFonts w:ascii="Times New Roman" w:hAnsi="Times New Roman"/>
          <w:sz w:val="28"/>
          <w:szCs w:val="28"/>
          <w:lang w:eastAsia="ru-RU"/>
        </w:rPr>
        <w:t>.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устном и письменном обращении;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официальном сайте Администрации;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помещении Администрации при личном консультировании;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A351E5" w:rsidRDefault="00A351E5" w:rsidP="00911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 использованием средств телефонной связи, почты, электронной почты.</w:t>
      </w:r>
    </w:p>
    <w:p w:rsidR="00A351E5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1E5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1E5" w:rsidRDefault="00A351E5" w:rsidP="00911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104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8" w:name="_GoBack"/>
      <w:bookmarkEnd w:id="18"/>
    </w:p>
    <w:p w:rsidR="00A351E5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351E5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1E5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«Хонхолойское»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>муниципальной услуги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 «Заключение соглашений о перераспределении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земель и (или) земельных участков,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находящихся в частной собственности,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и земельных участков, находящихся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sz w:val="24"/>
          <w:szCs w:val="24"/>
        </w:rPr>
        <w:t xml:space="preserve">в муниципальной собственности» </w:t>
      </w:r>
    </w:p>
    <w:p w:rsidR="00A351E5" w:rsidRDefault="00A351E5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</w:p>
    <w:p w:rsidR="00A351E5" w:rsidRDefault="00A351E5" w:rsidP="001043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51E5" w:rsidRDefault="00A351E5" w:rsidP="001043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351E5" w:rsidRDefault="00A351E5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51E5" w:rsidRPr="007D1266" w:rsidRDefault="00A351E5" w:rsidP="00104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1266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D1266">
        <w:rPr>
          <w:rFonts w:ascii="Times New Roman" w:hAnsi="Times New Roman"/>
          <w:bCs/>
          <w:sz w:val="24"/>
          <w:szCs w:val="24"/>
        </w:rPr>
        <w:t>о перераспределении земельных участков, находящихся в частной собственности, и земельных участков, находящихся в муниципальной собственности</w:t>
      </w:r>
    </w:p>
    <w:p w:rsidR="00A351E5" w:rsidRPr="007D1266" w:rsidRDefault="00A351E5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1266">
        <w:rPr>
          <w:rFonts w:ascii="Times New Roman" w:hAnsi="Times New Roman" w:cs="Times New Roman"/>
          <w:sz w:val="24"/>
          <w:szCs w:val="24"/>
        </w:rPr>
        <w:t>В</w:t>
      </w:r>
      <w:r w:rsidRPr="007D1266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Администрацию муниципального образования сельского поселения_________</w:t>
      </w:r>
    </w:p>
    <w:p w:rsidR="00A351E5" w:rsidRPr="007D1266" w:rsidRDefault="00A351E5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51E5" w:rsidRPr="007D1266" w:rsidRDefault="00A351E5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1266">
        <w:rPr>
          <w:rFonts w:ascii="Times New Roman" w:hAnsi="Times New Roman" w:cs="Times New Roman"/>
          <w:sz w:val="24"/>
          <w:szCs w:val="24"/>
        </w:rPr>
        <w:t>от ___________________________________________________________________,</w:t>
      </w: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266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A351E5" w:rsidRPr="007D1266" w:rsidRDefault="00A351E5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66">
        <w:rPr>
          <w:rFonts w:ascii="Times New Roman" w:hAnsi="Times New Roman" w:cs="Times New Roman"/>
          <w:sz w:val="24"/>
          <w:szCs w:val="24"/>
        </w:rPr>
        <w:t>место жительства (нахождения) заявителя__________________________________ ______________________________________________________________________,</w:t>
      </w: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266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66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66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66">
        <w:rPr>
          <w:rFonts w:ascii="Times New Roman" w:hAnsi="Times New Roman" w:cs="Times New Roman"/>
          <w:sz w:val="24"/>
          <w:szCs w:val="24"/>
        </w:rPr>
        <w:t>реквизиты документа: _________________________________________________.</w:t>
      </w: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266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66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7D1266">
        <w:rPr>
          <w:rFonts w:ascii="Times New Roman" w:hAnsi="Times New Roman" w:cs="Times New Roman"/>
          <w:bCs/>
          <w:sz w:val="24"/>
          <w:szCs w:val="24"/>
        </w:rPr>
        <w:t xml:space="preserve">перераспределить земельный участок, находящийся в муниципальной собственности, </w:t>
      </w:r>
      <w:r w:rsidRPr="007D1266">
        <w:rPr>
          <w:rFonts w:ascii="Times New Roman" w:hAnsi="Times New Roman" w:cs="Times New Roman"/>
          <w:sz w:val="24"/>
          <w:szCs w:val="24"/>
        </w:rPr>
        <w:t>с кадастровым номером _______________ с земельным участком, находящимся на праве собственности у _________________________</w:t>
      </w: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66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</w:t>
      </w: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266">
        <w:rPr>
          <w:rFonts w:ascii="Times New Roman" w:hAnsi="Times New Roman" w:cs="Times New Roman"/>
          <w:i/>
          <w:sz w:val="24"/>
          <w:szCs w:val="24"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1E5" w:rsidRPr="007D1266" w:rsidRDefault="00A351E5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266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A351E5" w:rsidRPr="007D1266" w:rsidRDefault="00A351E5" w:rsidP="007D1266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266">
        <w:rPr>
          <w:rFonts w:ascii="Times New Roman" w:hAnsi="Times New Roman" w:cs="Times New Roman"/>
          <w:sz w:val="24"/>
          <w:szCs w:val="24"/>
        </w:rPr>
        <w:t>Дата</w:t>
      </w:r>
      <w:r w:rsidRPr="007D1266">
        <w:rPr>
          <w:rFonts w:ascii="Times New Roman" w:hAnsi="Times New Roman" w:cs="Times New Roman"/>
          <w:sz w:val="24"/>
          <w:szCs w:val="24"/>
        </w:rPr>
        <w:tab/>
      </w:r>
      <w:r w:rsidRPr="007D1266">
        <w:rPr>
          <w:rFonts w:ascii="Times New Roman" w:hAnsi="Times New Roman" w:cs="Times New Roman"/>
          <w:sz w:val="24"/>
          <w:szCs w:val="24"/>
        </w:rPr>
        <w:tab/>
      </w:r>
      <w:r w:rsidRPr="007D1266">
        <w:rPr>
          <w:rFonts w:ascii="Times New Roman" w:hAnsi="Times New Roman" w:cs="Times New Roman"/>
          <w:sz w:val="24"/>
          <w:szCs w:val="24"/>
        </w:rPr>
        <w:tab/>
      </w:r>
      <w:r w:rsidRPr="007D1266">
        <w:rPr>
          <w:rFonts w:ascii="Times New Roman" w:hAnsi="Times New Roman" w:cs="Times New Roman"/>
          <w:sz w:val="24"/>
          <w:szCs w:val="24"/>
        </w:rPr>
        <w:tab/>
      </w:r>
      <w:r w:rsidRPr="007D1266">
        <w:rPr>
          <w:rFonts w:ascii="Times New Roman" w:hAnsi="Times New Roman" w:cs="Times New Roman"/>
          <w:sz w:val="24"/>
          <w:szCs w:val="24"/>
        </w:rPr>
        <w:tab/>
        <w:t>Ф.И.О.</w:t>
      </w:r>
      <w:r w:rsidRPr="007D1266">
        <w:rPr>
          <w:rFonts w:ascii="Times New Roman" w:hAnsi="Times New Roman" w:cs="Times New Roman"/>
          <w:sz w:val="24"/>
          <w:szCs w:val="24"/>
        </w:rPr>
        <w:tab/>
      </w:r>
      <w:r w:rsidRPr="007D1266">
        <w:rPr>
          <w:rFonts w:ascii="Times New Roman" w:hAnsi="Times New Roman" w:cs="Times New Roman"/>
          <w:sz w:val="24"/>
          <w:szCs w:val="24"/>
        </w:rPr>
        <w:tab/>
      </w:r>
      <w:r w:rsidRPr="007D1266">
        <w:rPr>
          <w:rFonts w:ascii="Times New Roman" w:hAnsi="Times New Roman" w:cs="Times New Roman"/>
          <w:sz w:val="24"/>
          <w:szCs w:val="24"/>
        </w:rPr>
        <w:tab/>
      </w:r>
      <w:r w:rsidRPr="007D1266">
        <w:rPr>
          <w:rFonts w:ascii="Times New Roman" w:hAnsi="Times New Roman" w:cs="Times New Roman"/>
          <w:sz w:val="24"/>
          <w:szCs w:val="24"/>
        </w:rPr>
        <w:tab/>
        <w:t>Подпис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к Административному регламенту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предоставления Администрацией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муниципального образования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«Хонхолойское»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>муниципальной услуги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 «Заключение соглашений о перераспределении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земель и (или) земельных участков,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находящихся в частной собственности,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и земельных участков, находящихся </w:t>
      </w:r>
    </w:p>
    <w:p w:rsidR="00A351E5" w:rsidRPr="007D1266" w:rsidRDefault="00A351E5" w:rsidP="007D1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D1266">
        <w:rPr>
          <w:rFonts w:ascii="Times New Roman" w:hAnsi="Times New Roman"/>
        </w:rPr>
        <w:t xml:space="preserve">в муниципальной собственности» </w:t>
      </w:r>
    </w:p>
    <w:p w:rsidR="00A351E5" w:rsidRDefault="00A351E5" w:rsidP="001043ED">
      <w:pPr>
        <w:pStyle w:val="ConsPlusNonformat"/>
        <w:tabs>
          <w:tab w:val="left" w:pos="399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51E5" w:rsidRPr="00EB7905" w:rsidRDefault="00A351E5" w:rsidP="001043ED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A351E5" w:rsidRDefault="00A351E5" w:rsidP="0010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905">
        <w:rPr>
          <w:rFonts w:ascii="Times New Roman" w:hAnsi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EB7905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 w:rsidRPr="00D81F96"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>заключению</w:t>
      </w:r>
      <w:r w:rsidRPr="00D81F96">
        <w:rPr>
          <w:rFonts w:ascii="Times New Roman" w:hAnsi="Times New Roman"/>
          <w:sz w:val="24"/>
          <w:szCs w:val="24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участков</w:t>
      </w:r>
      <w:r>
        <w:rPr>
          <w:rFonts w:ascii="Times New Roman" w:hAnsi="Times New Roman"/>
          <w:sz w:val="24"/>
          <w:szCs w:val="24"/>
          <w:lang w:eastAsia="ru-RU"/>
        </w:rPr>
        <w:t xml:space="preserve">, находящихся в муниципальной собственности </w:t>
      </w:r>
    </w:p>
    <w:p w:rsidR="00A351E5" w:rsidRPr="00792C0A" w:rsidRDefault="00A351E5" w:rsidP="001043E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026" type="#_x0000_t32" style="position:absolute;left:0;text-align:left;margin-left:394.95pt;margin-top:4.65pt;width:117.45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66" o:spid="_x0000_s1027" type="#_x0000_t32" style="position:absolute;left:0;text-align:left;margin-left:512.4pt;margin-top:4.65pt;width:0;height:481.3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"/>
        </w:pict>
      </w:r>
      <w:r>
        <w:rPr>
          <w:noProof/>
          <w:lang w:eastAsia="ru-RU"/>
        </w:rPr>
        <w:pict>
          <v:rect id="Прямоугольник 65" o:spid="_x0000_s1028" style="position:absolute;left:0;text-align:left;margin-left:86.7pt;margin-top:4.65pt;width:308.25pt;height:18.1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dTwIAAFo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CFL+bdTwIAAFoEAAAOAAAAAAAAAAAAAAAAAC4CAABkcnMvZTJvRG9jLnhtbFBLAQItABQABgAI&#10;AAAAIQB3+IZY3gAAAAgBAAAPAAAAAAAAAAAAAAAAAKkEAABkcnMvZG93bnJldi54bWxQSwUGAAAA&#10;AAQABADzAAAAtAUAAAAA&#10;">
            <v:textbox>
              <w:txbxContent>
                <w:p w:rsidR="00A351E5" w:rsidRPr="003303F4" w:rsidRDefault="00A351E5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Прямая со стрелкой 64" o:spid="_x0000_s1029" type="#_x0000_t32" style="position:absolute;margin-left:394.95pt;margin-top:9.05pt;width:97.35pt;height:0;rotation:180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r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63" o:spid="_x0000_s1030" type="#_x0000_t32" style="position:absolute;margin-left:378.75pt;margin-top:118.45pt;width:227.15pt;height:0;rotation:9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" strokecolor="silver" strokeweight="1.75pt"/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2" o:spid="_x0000_s1031" type="#_x0000_t34" style="position:absolute;margin-left:237.35pt;margin-top:8.85pt;width:10.7pt;height:.05pt;rotation:90;flip:x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HvU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">
            <v:stroke endarrow="block"/>
          </v:shape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rect id="Прямоугольник 60" o:spid="_x0000_s1032" style="position:absolute;margin-left:-30.45pt;margin-top:3.9pt;width:512.3pt;height:20.6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">
            <v:textbox>
              <w:txbxContent>
                <w:p w:rsidR="00A351E5" w:rsidRPr="00D81F96" w:rsidRDefault="00A351E5" w:rsidP="001043ED">
                  <w:pPr>
                    <w:jc w:val="center"/>
                  </w:pPr>
                  <w:r w:rsidRPr="00D81F96">
                    <w:rPr>
                      <w:rFonts w:ascii="Times New Roman" w:hAnsi="Times New Roman"/>
                    </w:rPr>
                    <w:t>Обр</w:t>
                  </w:r>
                  <w:r>
                    <w:rPr>
                      <w:rFonts w:ascii="Times New Roman" w:hAnsi="Times New Roman"/>
                    </w:rPr>
                    <w:t>ащение в Администрацию</w:t>
                  </w:r>
                  <w:r w:rsidRPr="00D81F96">
                    <w:rPr>
                      <w:rFonts w:ascii="Times New Roman" w:hAnsi="Times New Roman"/>
                    </w:rPr>
                    <w:t xml:space="preserve"> с заявлением </w:t>
                  </w:r>
                  <w:r w:rsidRPr="00D81F96">
                    <w:rPr>
                      <w:rFonts w:ascii="Times New Roman" w:hAnsi="Times New Roman"/>
                      <w:bCs/>
                      <w:lang w:eastAsia="ru-RU"/>
                    </w:rPr>
                    <w:t>о перераспределении земельных участков</w:t>
                  </w:r>
                </w:p>
                <w:p w:rsidR="00A351E5" w:rsidRPr="00D81F96" w:rsidRDefault="00A351E5" w:rsidP="001043ED"/>
              </w:txbxContent>
            </v:textbox>
          </v:rect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Соединительная линия уступом 59" o:spid="_x0000_s1033" type="#_x0000_t34" style="position:absolute;margin-left:52.8pt;margin-top:11.1pt;width:10.7pt;height:.05pt;rotation:9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">
            <v:stroke endarrow="block"/>
          </v:shape>
        </w:pict>
      </w:r>
    </w:p>
    <w:p w:rsidR="00A351E5" w:rsidRPr="00792C0A" w:rsidRDefault="00A351E5" w:rsidP="001043ED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rect id="Прямоугольник 58" o:spid="_x0000_s1034" style="position:absolute;left:0;text-align:left;margin-left:222.7pt;margin-top:6.15pt;width:255.8pt;height:19.2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">
            <v:textbox>
              <w:txbxContent>
                <w:p w:rsidR="00A351E5" w:rsidRPr="008547DB" w:rsidRDefault="00A351E5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6" o:spid="_x0000_s1035" style="position:absolute;left:0;text-align:left;margin-left:-33.8pt;margin-top:6.15pt;width:191.25pt;height:24.8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KpUgIAAGE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">
            <v:textbox>
              <w:txbxContent>
                <w:p w:rsidR="00A351E5" w:rsidRPr="008547DB" w:rsidRDefault="00A351E5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A351E5" w:rsidRPr="00792C0A" w:rsidRDefault="00A351E5" w:rsidP="0010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Соединительная линия уступом 55" o:spid="_x0000_s1036" type="#_x0000_t34" style="position:absolute;margin-left:157.45pt;margin-top:6.3pt;width:64.6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" adj="10792">
            <v:stroke endarrow="block"/>
          </v:shape>
        </w:pict>
      </w:r>
    </w:p>
    <w:p w:rsidR="00A351E5" w:rsidRPr="00792C0A" w:rsidRDefault="00A351E5" w:rsidP="001043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Прямая со стрелкой 54" o:spid="_x0000_s1037" type="#_x0000_t32" style="position:absolute;margin-left:349.15pt;margin-top:12.45pt;width:15.5pt;height:0;rotation: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">
            <v:stroke endarrow="block"/>
          </v:shape>
        </w:pict>
      </w:r>
    </w:p>
    <w:p w:rsidR="00A351E5" w:rsidRPr="00792C0A" w:rsidRDefault="00A351E5" w:rsidP="00104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rect id="Прямоугольник 52" o:spid="_x0000_s1038" style="position:absolute;margin-left:45.4pt;margin-top:-.5pt;width:332.6pt;height:33.4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">
            <v:textbox style="mso-next-textbox:#Прямоугольник 52">
              <w:txbxContent>
                <w:p w:rsidR="00A351E5" w:rsidRPr="007D1266" w:rsidRDefault="00A351E5" w:rsidP="007D126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Соединительная линия уступом 49" o:spid="_x0000_s1039" type="#_x0000_t34" style="position:absolute;margin-left:58.15pt;margin-top:8.6pt;width:15.75pt;height:.05pt;rotation:9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" adj="10766">
            <v:stroke endarrow="block"/>
          </v:shape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rect id="Прямоугольник 48" o:spid="_x0000_s1040" style="position:absolute;margin-left:222.7pt;margin-top:7.9pt;width:259.15pt;height:38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UQIAAGEEAAAOAAAAZHJzL2Uyb0RvYy54bWysVM2O0zAQviPxDpbvNG3aLt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">
            <v:textbox>
              <w:txbxContent>
                <w:p w:rsidR="00A351E5" w:rsidRPr="008547DB" w:rsidRDefault="00A351E5" w:rsidP="001043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5644D">
                    <w:rPr>
                      <w:rFonts w:ascii="Times New Roman" w:hAnsi="Times New Roman"/>
                    </w:rPr>
                    <w:t>Рассмотрение  заявления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</w:rPr>
                    <w:t xml:space="preserve"> комплектом </w:t>
                  </w:r>
                  <w:r w:rsidRPr="0075644D">
                    <w:rPr>
                      <w:rFonts w:ascii="Times New Roman" w:hAnsi="Times New Roman"/>
                    </w:rPr>
                    <w:t>прилагаемых к нему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7" o:spid="_x0000_s1041" style="position:absolute;margin-left:-33.9pt;margin-top:6.15pt;width:191.25pt;height:21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aBUQIAAGE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">
            <v:textbox>
              <w:txbxContent>
                <w:p w:rsidR="00A351E5" w:rsidRPr="008547DB" w:rsidRDefault="00A351E5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Прямая со стрелкой 46" o:spid="_x0000_s1042" type="#_x0000_t32" style="position:absolute;margin-left:157.45pt;margin-top:8.75pt;width:64.65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g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">
            <v:stroke endarrow="block"/>
          </v:shape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Прямая со стрелкой 44" o:spid="_x0000_s1043" type="#_x0000_t32" style="position:absolute;margin-left:157.45pt;margin-top:4.75pt;width:64.65pt;height:23.05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">
            <v:stroke endarrow="block"/>
          </v:shape>
        </w:pict>
      </w:r>
      <w:r>
        <w:rPr>
          <w:noProof/>
          <w:lang w:eastAsia="ru-RU"/>
        </w:rPr>
        <w:pict>
          <v:rect id="Прямоугольник 43" o:spid="_x0000_s1044" style="position:absolute;margin-left:-33.9pt;margin-top:8.75pt;width:191.25pt;height:126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">
            <v:textbox>
              <w:txbxContent>
                <w:p w:rsidR="00A351E5" w:rsidRPr="008547DB" w:rsidRDefault="00A351E5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20585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и направление заявителю письма Администрации о возврате заявления </w:t>
                  </w:r>
                  <w:r w:rsidRPr="00D20585"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  <w:r>
                    <w:rPr>
                      <w:rFonts w:ascii="Times New Roman" w:hAnsi="Times New Roman"/>
                    </w:rPr>
                    <w:t xml:space="preserve"> либо уведомление</w:t>
                  </w:r>
                  <w:r w:rsidRPr="00792C0A">
                    <w:rPr>
                      <w:rFonts w:ascii="Times New Roman" w:hAnsi="Times New Roman"/>
                    </w:rPr>
                    <w:t>, предусмотренного пунктом 3.3.4. настояще</w:t>
                  </w:r>
                  <w:r>
                    <w:rPr>
                      <w:rFonts w:ascii="Times New Roman" w:hAnsi="Times New Roman"/>
                    </w:rPr>
                    <w:t>го Административного регламента</w:t>
                  </w:r>
                </w:p>
              </w:txbxContent>
            </v:textbox>
          </v:rect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Соединительная линия уступом 41" o:spid="_x0000_s1045" type="#_x0000_t34" style="position:absolute;margin-left:332.9pt;margin-top:19.15pt;width:27.65pt;height:.05pt;rotation:9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" adj="10780">
            <v:stroke endarrow="block"/>
          </v:shape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rect id="Прямоугольник 40" o:spid="_x0000_s1046" style="position:absolute;margin-left:209.1pt;margin-top:1.95pt;width:262.35pt;height:65.6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">
            <v:textbox>
              <w:txbxContent>
                <w:p w:rsidR="00A351E5" w:rsidRPr="008547DB" w:rsidRDefault="00A351E5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  <w:r>
                    <w:rPr>
                      <w:rFonts w:ascii="Times New Roman" w:hAnsi="Times New Roman"/>
                    </w:rPr>
                    <w:t>, в случае их отсутствия</w:t>
                  </w:r>
                </w:p>
                <w:p w:rsidR="00A351E5" w:rsidRPr="007D6FB4" w:rsidRDefault="00A351E5" w:rsidP="001043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Прямая со стрелкой 39" o:spid="_x0000_s1047" type="#_x0000_t32" style="position:absolute;margin-left:478.5pt;margin-top:4.3pt;width:13.85pt;height:66.3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/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shape id="Соединительная линия уступом 38" o:spid="_x0000_s1048" type="#_x0000_t34" style="position:absolute;margin-left:245.55pt;margin-top:14.95pt;width:19pt;height:.05pt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W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37" o:spid="_x0000_s1049" type="#_x0000_t32" style="position:absolute;margin-left:148.7pt;margin-top:5.5pt;width:60.4pt;height:50.7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">
            <v:stroke endarrow="block"/>
          </v:shape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rect id="Прямоугольник 36" o:spid="_x0000_s1050" style="position:absolute;margin-left:193.55pt;margin-top:3.8pt;width:134.25pt;height:150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">
            <v:textbox>
              <w:txbxContent>
                <w:p w:rsidR="00A351E5" w:rsidRPr="00C35DC4" w:rsidRDefault="00A351E5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6582">
                    <w:rPr>
                      <w:rFonts w:ascii="Times New Roman" w:hAnsi="Times New Roman"/>
                    </w:rPr>
                    <w:t>Подготовка и направление</w:t>
                  </w:r>
                  <w:r>
                    <w:rPr>
                      <w:rFonts w:ascii="Times New Roman" w:hAnsi="Times New Roman"/>
                    </w:rPr>
                    <w:t xml:space="preserve"> заявителю решения об утверждении схемы расположения земельного участка или письма</w:t>
                  </w:r>
                  <w:r w:rsidRPr="00C35DC4">
                    <w:rPr>
                      <w:rFonts w:ascii="Times New Roman" w:hAnsi="Times New Roman"/>
                    </w:rPr>
                    <w:t xml:space="preserve"> о</w:t>
                  </w:r>
                  <w:r>
                    <w:rPr>
                      <w:rFonts w:ascii="Times New Roman" w:hAnsi="Times New Roman"/>
                    </w:rPr>
                    <w:t xml:space="preserve"> согласии Администрации на заключения</w:t>
                  </w:r>
                  <w:r w:rsidRPr="00C35DC4">
                    <w:rPr>
                      <w:rFonts w:ascii="Times New Roman" w:hAnsi="Times New Roman"/>
                    </w:rPr>
                    <w:t xml:space="preserve"> соглашения </w:t>
                  </w:r>
                  <w:r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</w:p>
              </w:txbxContent>
            </v:textbox>
          </v:rect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rect id="Прямоугольник 35" o:spid="_x0000_s1051" style="position:absolute;margin-left:353.65pt;margin-top:8.55pt;width:128.2pt;height:130.0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">
            <v:textbox>
              <w:txbxContent>
                <w:p w:rsidR="00A351E5" w:rsidRPr="002E3131" w:rsidRDefault="00A351E5" w:rsidP="001043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подписанных Администрацией экземпляров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pict>
          <v:rect id="Прямоугольник 34" o:spid="_x0000_s1052" style="position:absolute;margin-left:-25.95pt;margin-top:4.45pt;width:186.75pt;height:84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">
            <v:textbox>
              <w:txbxContent>
                <w:p w:rsidR="00A351E5" w:rsidRPr="00C35DC4" w:rsidRDefault="00A351E5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заключении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51E5" w:rsidRPr="00792C0A" w:rsidRDefault="00A351E5" w:rsidP="001043ED">
      <w:pPr>
        <w:tabs>
          <w:tab w:val="left" w:pos="2473"/>
        </w:tabs>
        <w:spacing w:after="0" w:line="240" w:lineRule="auto"/>
        <w:rPr>
          <w:sz w:val="18"/>
          <w:szCs w:val="18"/>
        </w:rPr>
      </w:pPr>
      <w:r>
        <w:rPr>
          <w:noProof/>
          <w:lang w:eastAsia="ru-RU"/>
        </w:rPr>
        <w:pict>
          <v:shape id="Прямая со стрелкой 33" o:spid="_x0000_s1053" type="#_x0000_t32" style="position:absolute;margin-left:212.65pt;margin-top:66.15pt;width:207.6pt;height:44.3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32" o:spid="_x0000_s1054" type="#_x0000_t32" style="position:absolute;margin-left:148.7pt;margin-top:71.2pt;width:44.85pt;height:39.3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">
            <v:stroke endarrow="block"/>
          </v:shape>
        </w:pict>
      </w:r>
      <w:r>
        <w:rPr>
          <w:noProof/>
          <w:lang w:eastAsia="ru-RU"/>
        </w:rPr>
        <w:pict>
          <v:rect id="Прямоугольник 29" o:spid="_x0000_s1055" style="position:absolute;margin-left:-30.45pt;margin-top:110.5pt;width:243.1pt;height:70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YUQIAAGI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">
            <v:textbox>
              <w:txbxContent>
                <w:p w:rsidR="00A351E5" w:rsidRPr="00C35DC4" w:rsidRDefault="00A351E5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от заявителя кадастровых паспортов земельных участков</w:t>
                  </w:r>
                  <w:r w:rsidRPr="0037563C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образованных в результате перераспределения земельных участков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7" o:spid="_x0000_s1056" style="position:absolute;margin-left:284.85pt;margin-top:113.4pt;width:234.85pt;height:64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">
            <v:textbox>
              <w:txbxContent>
                <w:p w:rsidR="00A351E5" w:rsidRPr="00C35DC4" w:rsidRDefault="00A351E5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и направление заявителю решения об отказе в заключении </w:t>
                  </w:r>
                  <w:r w:rsidRPr="0063247F">
                    <w:rPr>
                      <w:rFonts w:ascii="Times New Roman" w:hAnsi="Times New Roman"/>
                    </w:rPr>
                    <w:t>Соглашения о перераспределении земельных участков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5" o:spid="_x0000_s1057" type="#_x0000_t32" style="position:absolute;margin-left:212.65pt;margin-top:134.7pt;width:72.2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z8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">
            <v:stroke endarrow="block"/>
          </v:shape>
        </w:pict>
      </w:r>
    </w:p>
    <w:p w:rsidR="00A351E5" w:rsidRDefault="00A351E5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sectPr w:rsidR="00A351E5" w:rsidSect="003B2189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E5" w:rsidRDefault="00A351E5">
      <w:pPr>
        <w:spacing w:after="0" w:line="240" w:lineRule="auto"/>
      </w:pPr>
      <w:r>
        <w:separator/>
      </w:r>
    </w:p>
  </w:endnote>
  <w:endnote w:type="continuationSeparator" w:id="0">
    <w:p w:rsidR="00A351E5" w:rsidRDefault="00A3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E5" w:rsidRDefault="00A351E5">
      <w:pPr>
        <w:spacing w:after="0" w:line="240" w:lineRule="auto"/>
      </w:pPr>
      <w:r>
        <w:separator/>
      </w:r>
    </w:p>
  </w:footnote>
  <w:footnote w:type="continuationSeparator" w:id="0">
    <w:p w:rsidR="00A351E5" w:rsidRDefault="00A3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E5" w:rsidRDefault="00A351E5">
    <w:pPr>
      <w:pStyle w:val="Header"/>
      <w:jc w:val="center"/>
    </w:pPr>
    <w:fldSimple w:instr="PAGE   \* MERGEFORMAT">
      <w:r>
        <w:rPr>
          <w:noProof/>
        </w:rPr>
        <w:t>25</w:t>
      </w:r>
    </w:fldSimple>
  </w:p>
  <w:p w:rsidR="00A351E5" w:rsidRDefault="00A351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32151BD4"/>
    <w:multiLevelType w:val="hybridMultilevel"/>
    <w:tmpl w:val="4014B810"/>
    <w:lvl w:ilvl="0" w:tplc="9F96DB9A">
      <w:start w:val="1"/>
      <w:numFmt w:val="upperRoman"/>
      <w:lvlText w:val="%1."/>
      <w:lvlJc w:val="left"/>
      <w:pPr>
        <w:ind w:left="493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  <w:rPr>
        <w:rFonts w:cs="Times New Roman"/>
      </w:rPr>
    </w:lvl>
  </w:abstractNum>
  <w:abstractNum w:abstractNumId="5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E193C7B"/>
    <w:multiLevelType w:val="hybridMultilevel"/>
    <w:tmpl w:val="3F0039AE"/>
    <w:lvl w:ilvl="0" w:tplc="89D8C53C">
      <w:start w:val="1"/>
      <w:numFmt w:val="upperRoman"/>
      <w:lvlText w:val="%1."/>
      <w:lvlJc w:val="left"/>
      <w:pPr>
        <w:ind w:left="40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  <w:rPr>
        <w:rFonts w:cs="Times New Roman"/>
      </w:rPr>
    </w:lvl>
  </w:abstractNum>
  <w:abstractNum w:abstractNumId="7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B87"/>
    <w:rsid w:val="00024F3B"/>
    <w:rsid w:val="00050F58"/>
    <w:rsid w:val="00065274"/>
    <w:rsid w:val="000A1F7C"/>
    <w:rsid w:val="000A5B32"/>
    <w:rsid w:val="000A71D7"/>
    <w:rsid w:val="000E270B"/>
    <w:rsid w:val="000E488B"/>
    <w:rsid w:val="000E66CB"/>
    <w:rsid w:val="001043ED"/>
    <w:rsid w:val="0016553D"/>
    <w:rsid w:val="00176E03"/>
    <w:rsid w:val="00184FC1"/>
    <w:rsid w:val="00196DAF"/>
    <w:rsid w:val="001A45B1"/>
    <w:rsid w:val="001A4673"/>
    <w:rsid w:val="001B6773"/>
    <w:rsid w:val="001B763B"/>
    <w:rsid w:val="001D18FF"/>
    <w:rsid w:val="002012A9"/>
    <w:rsid w:val="00217A74"/>
    <w:rsid w:val="00225448"/>
    <w:rsid w:val="00275A1C"/>
    <w:rsid w:val="00283D82"/>
    <w:rsid w:val="002A186E"/>
    <w:rsid w:val="002D773F"/>
    <w:rsid w:val="002D79CB"/>
    <w:rsid w:val="002E3131"/>
    <w:rsid w:val="00301FB6"/>
    <w:rsid w:val="003303F4"/>
    <w:rsid w:val="00341C48"/>
    <w:rsid w:val="0035019D"/>
    <w:rsid w:val="003704E0"/>
    <w:rsid w:val="0037563C"/>
    <w:rsid w:val="0037672D"/>
    <w:rsid w:val="0038247C"/>
    <w:rsid w:val="00387490"/>
    <w:rsid w:val="00391130"/>
    <w:rsid w:val="003B05D8"/>
    <w:rsid w:val="003B2189"/>
    <w:rsid w:val="003D208F"/>
    <w:rsid w:val="003F3A67"/>
    <w:rsid w:val="003F4EA8"/>
    <w:rsid w:val="004160E4"/>
    <w:rsid w:val="0045351B"/>
    <w:rsid w:val="00456580"/>
    <w:rsid w:val="00472818"/>
    <w:rsid w:val="004751B8"/>
    <w:rsid w:val="00490397"/>
    <w:rsid w:val="004B1421"/>
    <w:rsid w:val="004B7768"/>
    <w:rsid w:val="004D40DC"/>
    <w:rsid w:val="004D46AE"/>
    <w:rsid w:val="004E2DEB"/>
    <w:rsid w:val="00512979"/>
    <w:rsid w:val="00523F1F"/>
    <w:rsid w:val="00542BA5"/>
    <w:rsid w:val="00542F48"/>
    <w:rsid w:val="00575B30"/>
    <w:rsid w:val="00596954"/>
    <w:rsid w:val="005D6727"/>
    <w:rsid w:val="005E4258"/>
    <w:rsid w:val="005F417F"/>
    <w:rsid w:val="005F4CCE"/>
    <w:rsid w:val="00614FF6"/>
    <w:rsid w:val="00616193"/>
    <w:rsid w:val="00620A19"/>
    <w:rsid w:val="0063247F"/>
    <w:rsid w:val="0065765C"/>
    <w:rsid w:val="00687883"/>
    <w:rsid w:val="00693F26"/>
    <w:rsid w:val="006C313F"/>
    <w:rsid w:val="006E784A"/>
    <w:rsid w:val="00735A7C"/>
    <w:rsid w:val="0075644D"/>
    <w:rsid w:val="00767E8C"/>
    <w:rsid w:val="00785243"/>
    <w:rsid w:val="007855B2"/>
    <w:rsid w:val="00792C0A"/>
    <w:rsid w:val="007B0C6A"/>
    <w:rsid w:val="007B5A26"/>
    <w:rsid w:val="007C120B"/>
    <w:rsid w:val="007D1266"/>
    <w:rsid w:val="007D6FB4"/>
    <w:rsid w:val="007F5397"/>
    <w:rsid w:val="00801CB5"/>
    <w:rsid w:val="00805B62"/>
    <w:rsid w:val="00810C2A"/>
    <w:rsid w:val="0082296A"/>
    <w:rsid w:val="008317A9"/>
    <w:rsid w:val="0083356D"/>
    <w:rsid w:val="008547DB"/>
    <w:rsid w:val="008659D9"/>
    <w:rsid w:val="00867E25"/>
    <w:rsid w:val="008729B3"/>
    <w:rsid w:val="00876110"/>
    <w:rsid w:val="00886EF0"/>
    <w:rsid w:val="00891943"/>
    <w:rsid w:val="008A0196"/>
    <w:rsid w:val="008A06BE"/>
    <w:rsid w:val="008A145E"/>
    <w:rsid w:val="008B1C1D"/>
    <w:rsid w:val="00911CA2"/>
    <w:rsid w:val="009408AD"/>
    <w:rsid w:val="00966582"/>
    <w:rsid w:val="009A3633"/>
    <w:rsid w:val="009B0296"/>
    <w:rsid w:val="009B13C8"/>
    <w:rsid w:val="009F0DCF"/>
    <w:rsid w:val="00A351E5"/>
    <w:rsid w:val="00A55ED7"/>
    <w:rsid w:val="00A67C02"/>
    <w:rsid w:val="00A84755"/>
    <w:rsid w:val="00A94136"/>
    <w:rsid w:val="00AB6A16"/>
    <w:rsid w:val="00AB6B34"/>
    <w:rsid w:val="00AD4D09"/>
    <w:rsid w:val="00AF0A99"/>
    <w:rsid w:val="00B07238"/>
    <w:rsid w:val="00B31DB9"/>
    <w:rsid w:val="00B410B9"/>
    <w:rsid w:val="00B41428"/>
    <w:rsid w:val="00B562C7"/>
    <w:rsid w:val="00B909B2"/>
    <w:rsid w:val="00BA6231"/>
    <w:rsid w:val="00BA6F01"/>
    <w:rsid w:val="00BB0DFA"/>
    <w:rsid w:val="00BB71CE"/>
    <w:rsid w:val="00BF34AA"/>
    <w:rsid w:val="00C12587"/>
    <w:rsid w:val="00C15D6D"/>
    <w:rsid w:val="00C25ED1"/>
    <w:rsid w:val="00C31DC6"/>
    <w:rsid w:val="00C3297C"/>
    <w:rsid w:val="00C35DC4"/>
    <w:rsid w:val="00C401A2"/>
    <w:rsid w:val="00C4285B"/>
    <w:rsid w:val="00C470F8"/>
    <w:rsid w:val="00C83E21"/>
    <w:rsid w:val="00C8469E"/>
    <w:rsid w:val="00C94E57"/>
    <w:rsid w:val="00D20585"/>
    <w:rsid w:val="00D55D85"/>
    <w:rsid w:val="00D5690D"/>
    <w:rsid w:val="00D81F96"/>
    <w:rsid w:val="00D82EDB"/>
    <w:rsid w:val="00D93DEB"/>
    <w:rsid w:val="00DA06F0"/>
    <w:rsid w:val="00DC6913"/>
    <w:rsid w:val="00E07D8A"/>
    <w:rsid w:val="00E5012D"/>
    <w:rsid w:val="00E72E76"/>
    <w:rsid w:val="00EA3B87"/>
    <w:rsid w:val="00EA78C8"/>
    <w:rsid w:val="00EB5B93"/>
    <w:rsid w:val="00EB7905"/>
    <w:rsid w:val="00ED2DAC"/>
    <w:rsid w:val="00EE4D80"/>
    <w:rsid w:val="00EE5195"/>
    <w:rsid w:val="00EF283A"/>
    <w:rsid w:val="00F05C0E"/>
    <w:rsid w:val="00F235E8"/>
    <w:rsid w:val="00F46610"/>
    <w:rsid w:val="00F5468A"/>
    <w:rsid w:val="00F74119"/>
    <w:rsid w:val="00FA3A7D"/>
    <w:rsid w:val="00FB670B"/>
    <w:rsid w:val="00FD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B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A3B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B8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EA3B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B8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EA3B8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3B8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B87"/>
    <w:rPr>
      <w:rFonts w:ascii="Tahoma" w:hAnsi="Tahoma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911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ov-buryat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B4022304FEFAD2B406CCBC8BEFBA5473620BD4F3F0F54EF1AFBA7BD2848779O2e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674</TotalTime>
  <Pages>26</Pages>
  <Words>9042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Табинаев Константин Владимирович</dc:creator>
  <cp:keywords/>
  <dc:description/>
  <cp:lastModifiedBy>Админ</cp:lastModifiedBy>
  <cp:revision>18</cp:revision>
  <cp:lastPrinted>2015-09-17T06:19:00Z</cp:lastPrinted>
  <dcterms:created xsi:type="dcterms:W3CDTF">2015-06-11T03:47:00Z</dcterms:created>
  <dcterms:modified xsi:type="dcterms:W3CDTF">2015-09-17T06:21:00Z</dcterms:modified>
</cp:coreProperties>
</file>